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D1" w:rsidRDefault="009E0AD1" w:rsidP="001D0DAB">
      <w:pPr>
        <w:jc w:val="center"/>
        <w:rPr>
          <w:rFonts w:ascii="Times New Roman" w:hAnsi="Times New Roman"/>
          <w:b/>
        </w:rPr>
      </w:pPr>
      <w:r w:rsidRPr="001D0DAB">
        <w:rPr>
          <w:rFonts w:ascii="Times New Roman" w:hAnsi="Times New Roman"/>
          <w:b/>
        </w:rPr>
        <w:t xml:space="preserve">Предложение о внесении изменений </w:t>
      </w:r>
    </w:p>
    <w:p w:rsidR="009E0AD1" w:rsidRPr="001D0DAB" w:rsidRDefault="009E0AD1" w:rsidP="001D0DAB">
      <w:pPr>
        <w:jc w:val="center"/>
        <w:rPr>
          <w:rFonts w:ascii="Times New Roman" w:hAnsi="Times New Roman"/>
          <w:b/>
        </w:rPr>
      </w:pPr>
      <w:r w:rsidRPr="001D0DAB">
        <w:rPr>
          <w:rFonts w:ascii="Times New Roman" w:hAnsi="Times New Roman"/>
          <w:b/>
        </w:rPr>
        <w:t>в муниципальную программу.</w:t>
      </w:r>
    </w:p>
    <w:p w:rsidR="009E0AD1" w:rsidRDefault="009E0AD1" w:rsidP="00732B93">
      <w:pPr>
        <w:jc w:val="right"/>
        <w:rPr>
          <w:rFonts w:ascii="Times New Roman" w:hAnsi="Times New Roman"/>
        </w:rPr>
      </w:pPr>
    </w:p>
    <w:p w:rsidR="009E0AD1" w:rsidRDefault="009E0AD1" w:rsidP="00732B93">
      <w:pPr>
        <w:jc w:val="right"/>
        <w:rPr>
          <w:rFonts w:ascii="Times New Roman" w:hAnsi="Times New Roman"/>
        </w:rPr>
      </w:pPr>
      <w:r>
        <w:rPr>
          <w:rFonts w:ascii="Times New Roman" w:hAnsi="Times New Roman"/>
        </w:rPr>
        <w:t>24.11.17 г.</w:t>
      </w:r>
    </w:p>
    <w:p w:rsidR="009E0AD1" w:rsidRPr="000E4D62" w:rsidRDefault="009E0AD1" w:rsidP="00732B93">
      <w:pPr>
        <w:jc w:val="right"/>
        <w:rPr>
          <w:rFonts w:ascii="Times New Roman" w:hAnsi="Times New Roman"/>
        </w:rPr>
      </w:pPr>
    </w:p>
    <w:p w:rsidR="009E0AD1" w:rsidRDefault="009E0AD1" w:rsidP="007A45C5">
      <w:pPr>
        <w:jc w:val="both"/>
        <w:rPr>
          <w:rFonts w:ascii="Times New Roman" w:hAnsi="Times New Roman"/>
          <w:sz w:val="24"/>
          <w:szCs w:val="24"/>
        </w:rPr>
      </w:pPr>
      <w:r w:rsidRPr="007A45C5">
        <w:rPr>
          <w:rFonts w:ascii="Times New Roman" w:hAnsi="Times New Roman"/>
          <w:sz w:val="24"/>
          <w:szCs w:val="24"/>
        </w:rPr>
        <w:t xml:space="preserve">       Предлагаю внести изменение в муниципальную программу: "Повышение эффективности муниципального управления  в </w:t>
      </w:r>
      <w:r>
        <w:rPr>
          <w:rFonts w:ascii="Times New Roman" w:hAnsi="Times New Roman"/>
          <w:sz w:val="24"/>
          <w:szCs w:val="24"/>
        </w:rPr>
        <w:t xml:space="preserve">Ильинском сельском поселении </w:t>
      </w:r>
      <w:r w:rsidRPr="007A45C5">
        <w:rPr>
          <w:rFonts w:ascii="Times New Roman" w:hAnsi="Times New Roman"/>
          <w:sz w:val="24"/>
          <w:szCs w:val="24"/>
        </w:rPr>
        <w:t>Западнодвинского района Тверской области" на 2015- 201</w:t>
      </w:r>
      <w:r>
        <w:rPr>
          <w:rFonts w:ascii="Times New Roman" w:hAnsi="Times New Roman"/>
          <w:sz w:val="24"/>
          <w:szCs w:val="24"/>
        </w:rPr>
        <w:t>9</w:t>
      </w:r>
      <w:r w:rsidRPr="007A45C5">
        <w:rPr>
          <w:rFonts w:ascii="Times New Roman" w:hAnsi="Times New Roman"/>
          <w:sz w:val="24"/>
          <w:szCs w:val="24"/>
        </w:rPr>
        <w:t xml:space="preserve"> годы </w:t>
      </w:r>
    </w:p>
    <w:p w:rsidR="009E0AD1" w:rsidRPr="00B47F2B" w:rsidRDefault="009E0AD1" w:rsidP="007A45C5">
      <w:pPr>
        <w:jc w:val="both"/>
        <w:rPr>
          <w:rFonts w:ascii="Times New Roman" w:hAnsi="Times New Roman"/>
          <w:sz w:val="24"/>
          <w:szCs w:val="24"/>
        </w:rPr>
      </w:pPr>
      <w:r>
        <w:rPr>
          <w:rFonts w:ascii="Times New Roman" w:hAnsi="Times New Roman"/>
          <w:sz w:val="24"/>
          <w:szCs w:val="24"/>
        </w:rPr>
        <w:t>По мероприятию</w:t>
      </w:r>
      <w:r w:rsidRPr="00B47F2B">
        <w:rPr>
          <w:rFonts w:ascii="Times New Roman" w:hAnsi="Times New Roman"/>
          <w:sz w:val="24"/>
          <w:szCs w:val="24"/>
        </w:rPr>
        <w:t xml:space="preserve"> 2.005 Социальное обеспечение населения на приобретение помещений для малоимущих многодетных семей, нуждающихся в улучшении  жилищных условий - субсидии из областного бюджета на приобретение жилых помещений для малоимущих многодетных семей, нуждающихся в улучшении  жилищных условий</w:t>
      </w:r>
      <w:r>
        <w:rPr>
          <w:rFonts w:ascii="Times New Roman" w:hAnsi="Times New Roman"/>
          <w:sz w:val="24"/>
          <w:szCs w:val="24"/>
        </w:rPr>
        <w:t xml:space="preserve"> в сумме 1239,0 тыс. рублей, </w:t>
      </w:r>
    </w:p>
    <w:p w:rsidR="009E0AD1" w:rsidRDefault="009E0AD1" w:rsidP="007A45C5">
      <w:pPr>
        <w:jc w:val="both"/>
        <w:rPr>
          <w:rFonts w:ascii="Times New Roman" w:hAnsi="Times New Roman"/>
          <w:sz w:val="24"/>
          <w:szCs w:val="24"/>
        </w:rPr>
      </w:pPr>
      <w:r>
        <w:rPr>
          <w:rFonts w:ascii="Times New Roman" w:hAnsi="Times New Roman"/>
          <w:sz w:val="24"/>
          <w:szCs w:val="24"/>
        </w:rPr>
        <w:t>по мероприятию 2.006 Социальное обеспечение населения на приобретение помещений для малоимущих многодетных семей , нуждающихся в улучшении жилищных условий- финансовое обеспечение софинансирования капитальных вложений в объекты государственной (муниципальной)  собственности из местного бюджета в сумме 531,00 тыс. рублей.,</w:t>
      </w:r>
    </w:p>
    <w:p w:rsidR="009E0AD1" w:rsidRDefault="009E0AD1" w:rsidP="009A2806">
      <w:pPr>
        <w:jc w:val="both"/>
        <w:rPr>
          <w:rFonts w:ascii="Times New Roman" w:hAnsi="Times New Roman"/>
          <w:sz w:val="24"/>
          <w:szCs w:val="24"/>
        </w:rPr>
      </w:pPr>
      <w:r w:rsidRPr="0056233E">
        <w:rPr>
          <w:rFonts w:ascii="Times New Roman" w:hAnsi="Times New Roman"/>
          <w:sz w:val="24"/>
          <w:szCs w:val="24"/>
        </w:rPr>
        <w:t xml:space="preserve">по мероприятию 3.001 Осуществление защиты населения и территорий поселения от чрезвычайных ситуаций в сумме </w:t>
      </w:r>
      <w:r>
        <w:rPr>
          <w:rFonts w:ascii="Times New Roman" w:hAnsi="Times New Roman"/>
          <w:sz w:val="24"/>
          <w:szCs w:val="24"/>
        </w:rPr>
        <w:t>4</w:t>
      </w:r>
      <w:r w:rsidRPr="0056233E">
        <w:rPr>
          <w:rFonts w:ascii="Times New Roman" w:hAnsi="Times New Roman"/>
          <w:sz w:val="24"/>
          <w:szCs w:val="24"/>
        </w:rPr>
        <w:t xml:space="preserve">0,00 тыс. руб., </w:t>
      </w:r>
    </w:p>
    <w:p w:rsidR="009E0AD1" w:rsidRDefault="009E0AD1" w:rsidP="009A2806">
      <w:pPr>
        <w:jc w:val="both"/>
        <w:rPr>
          <w:rFonts w:ascii="Times New Roman" w:hAnsi="Times New Roman"/>
          <w:sz w:val="24"/>
          <w:szCs w:val="24"/>
        </w:rPr>
      </w:pPr>
      <w:r w:rsidRPr="0056233E">
        <w:rPr>
          <w:rFonts w:ascii="Times New Roman" w:hAnsi="Times New Roman"/>
          <w:sz w:val="24"/>
          <w:szCs w:val="24"/>
        </w:rPr>
        <w:t>по мероприятию 4.001 Организация проведения спортив</w:t>
      </w:r>
      <w:r>
        <w:rPr>
          <w:rFonts w:ascii="Times New Roman" w:hAnsi="Times New Roman"/>
          <w:sz w:val="24"/>
          <w:szCs w:val="24"/>
        </w:rPr>
        <w:t>но-массовых мероприятий, направ</w:t>
      </w:r>
      <w:r w:rsidRPr="0056233E">
        <w:rPr>
          <w:rFonts w:ascii="Times New Roman" w:hAnsi="Times New Roman"/>
          <w:sz w:val="24"/>
          <w:szCs w:val="24"/>
        </w:rPr>
        <w:t>ленных на физическое воспитание детей, подростков, молодежи и взрослого населения поселения, а также соревнований в рамках муниц</w:t>
      </w:r>
      <w:r>
        <w:rPr>
          <w:rFonts w:ascii="Times New Roman" w:hAnsi="Times New Roman"/>
          <w:sz w:val="24"/>
          <w:szCs w:val="24"/>
        </w:rPr>
        <w:t>и</w:t>
      </w:r>
      <w:r w:rsidRPr="0056233E">
        <w:rPr>
          <w:rFonts w:ascii="Times New Roman" w:hAnsi="Times New Roman"/>
          <w:sz w:val="24"/>
          <w:szCs w:val="24"/>
        </w:rPr>
        <w:t xml:space="preserve">пального календарного плана. в сумме </w:t>
      </w:r>
      <w:r>
        <w:rPr>
          <w:rFonts w:ascii="Times New Roman" w:hAnsi="Times New Roman"/>
          <w:sz w:val="24"/>
          <w:szCs w:val="24"/>
        </w:rPr>
        <w:t>41,32</w:t>
      </w:r>
      <w:r w:rsidRPr="0056233E">
        <w:rPr>
          <w:rFonts w:ascii="Times New Roman" w:hAnsi="Times New Roman"/>
          <w:sz w:val="24"/>
          <w:szCs w:val="24"/>
        </w:rPr>
        <w:t xml:space="preserve"> тыс. руб,</w:t>
      </w:r>
    </w:p>
    <w:p w:rsidR="009E0AD1" w:rsidRDefault="009E0AD1" w:rsidP="009A2806">
      <w:pPr>
        <w:jc w:val="both"/>
        <w:rPr>
          <w:rFonts w:ascii="Times New Roman" w:hAnsi="Times New Roman"/>
          <w:sz w:val="24"/>
          <w:szCs w:val="24"/>
        </w:rPr>
      </w:pPr>
      <w:r w:rsidRPr="0056233E">
        <w:rPr>
          <w:rFonts w:ascii="Times New Roman" w:hAnsi="Times New Roman"/>
          <w:sz w:val="24"/>
          <w:szCs w:val="24"/>
        </w:rPr>
        <w:t xml:space="preserve">  по мероприятию 4.002 Финансовое обеспечение структурного подразде</w:t>
      </w:r>
      <w:r>
        <w:rPr>
          <w:rFonts w:ascii="Times New Roman" w:hAnsi="Times New Roman"/>
          <w:sz w:val="24"/>
          <w:szCs w:val="24"/>
        </w:rPr>
        <w:t>ле</w:t>
      </w:r>
      <w:r w:rsidRPr="0056233E">
        <w:rPr>
          <w:rFonts w:ascii="Times New Roman" w:hAnsi="Times New Roman"/>
          <w:sz w:val="24"/>
          <w:szCs w:val="24"/>
        </w:rPr>
        <w:t xml:space="preserve">ния физической культуры и спорта в сумме </w:t>
      </w:r>
      <w:r>
        <w:rPr>
          <w:rFonts w:ascii="Times New Roman" w:hAnsi="Times New Roman"/>
          <w:sz w:val="24"/>
          <w:szCs w:val="24"/>
        </w:rPr>
        <w:t>-30,25</w:t>
      </w:r>
      <w:r w:rsidRPr="0056233E">
        <w:rPr>
          <w:rFonts w:ascii="Times New Roman" w:hAnsi="Times New Roman"/>
          <w:sz w:val="24"/>
          <w:szCs w:val="24"/>
        </w:rPr>
        <w:t xml:space="preserve"> тыс. руб,</w:t>
      </w:r>
    </w:p>
    <w:p w:rsidR="009E0AD1" w:rsidRDefault="009E0AD1" w:rsidP="009A2806">
      <w:pPr>
        <w:jc w:val="both"/>
        <w:rPr>
          <w:rFonts w:ascii="Times New Roman" w:hAnsi="Times New Roman"/>
          <w:sz w:val="24"/>
          <w:szCs w:val="24"/>
        </w:rPr>
      </w:pPr>
      <w:r>
        <w:rPr>
          <w:rFonts w:ascii="Times New Roman" w:hAnsi="Times New Roman"/>
          <w:sz w:val="24"/>
          <w:szCs w:val="24"/>
        </w:rPr>
        <w:t xml:space="preserve">по мероприятию  4.003 Другие вопросы в области физической культуры и спорта в сумме 58,6 тыс.руб., </w:t>
      </w:r>
    </w:p>
    <w:p w:rsidR="009E0AD1" w:rsidRDefault="009E0AD1" w:rsidP="009A2806">
      <w:pPr>
        <w:jc w:val="both"/>
        <w:rPr>
          <w:rFonts w:ascii="Times New Roman" w:hAnsi="Times New Roman"/>
          <w:sz w:val="24"/>
          <w:szCs w:val="24"/>
        </w:rPr>
      </w:pPr>
      <w:r w:rsidRPr="0056233E">
        <w:rPr>
          <w:rFonts w:ascii="Times New Roman" w:hAnsi="Times New Roman"/>
          <w:sz w:val="24"/>
          <w:szCs w:val="24"/>
        </w:rPr>
        <w:t xml:space="preserve"> по мероприятию 5.001 Выплата ежемесячной доплаты к государственной пенсии лицам, замещающим муниципальные должности и должности муниципальной службы Западнодвинского района Тверской области</w:t>
      </w:r>
      <w:r>
        <w:rPr>
          <w:rFonts w:ascii="Times New Roman" w:hAnsi="Times New Roman"/>
          <w:sz w:val="24"/>
          <w:szCs w:val="24"/>
        </w:rPr>
        <w:t xml:space="preserve"> </w:t>
      </w:r>
      <w:r w:rsidRPr="0056233E">
        <w:rPr>
          <w:rFonts w:ascii="Times New Roman" w:hAnsi="Times New Roman"/>
          <w:sz w:val="24"/>
          <w:szCs w:val="24"/>
        </w:rPr>
        <w:t xml:space="preserve"> в сумме </w:t>
      </w:r>
      <w:r>
        <w:rPr>
          <w:rFonts w:ascii="Times New Roman" w:hAnsi="Times New Roman"/>
          <w:sz w:val="24"/>
          <w:szCs w:val="24"/>
        </w:rPr>
        <w:t>9,1</w:t>
      </w:r>
      <w:r w:rsidRPr="0056233E">
        <w:rPr>
          <w:rFonts w:ascii="Times New Roman" w:hAnsi="Times New Roman"/>
          <w:sz w:val="24"/>
          <w:szCs w:val="24"/>
        </w:rPr>
        <w:t xml:space="preserve"> тыс. руб,</w:t>
      </w:r>
    </w:p>
    <w:p w:rsidR="009E0AD1" w:rsidRDefault="009E0AD1" w:rsidP="009A2806">
      <w:pPr>
        <w:jc w:val="both"/>
        <w:rPr>
          <w:rFonts w:ascii="Times New Roman" w:hAnsi="Times New Roman"/>
          <w:sz w:val="24"/>
          <w:szCs w:val="24"/>
        </w:rPr>
      </w:pPr>
      <w:r>
        <w:rPr>
          <w:rFonts w:ascii="Times New Roman" w:hAnsi="Times New Roman"/>
          <w:sz w:val="24"/>
          <w:szCs w:val="24"/>
        </w:rPr>
        <w:t>по мероприятию 6.004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в сумме  2,20 тыс. руб.</w:t>
      </w:r>
    </w:p>
    <w:p w:rsidR="009E0AD1" w:rsidRPr="00E272BC" w:rsidRDefault="009E0AD1" w:rsidP="007A45C5">
      <w:pPr>
        <w:pStyle w:val="NoSpacing"/>
        <w:rPr>
          <w:rFonts w:ascii="Times New Roman" w:hAnsi="Times New Roman" w:cs="Times New Roman"/>
          <w:sz w:val="24"/>
          <w:szCs w:val="24"/>
        </w:rPr>
      </w:pPr>
      <w:r w:rsidRPr="00E272BC">
        <w:rPr>
          <w:rFonts w:ascii="Times New Roman" w:hAnsi="Times New Roman" w:cs="Times New Roman"/>
          <w:sz w:val="24"/>
          <w:szCs w:val="24"/>
        </w:rPr>
        <w:t>Глава администрации</w:t>
      </w:r>
      <w:r>
        <w:rPr>
          <w:rFonts w:ascii="Times New Roman" w:hAnsi="Times New Roman" w:cs="Times New Roman"/>
          <w:sz w:val="24"/>
          <w:szCs w:val="24"/>
        </w:rPr>
        <w:t xml:space="preserve">                                                                                     Е.В. Холопова</w:t>
      </w:r>
    </w:p>
    <w:sectPr w:rsidR="009E0AD1" w:rsidRPr="00E272BC" w:rsidSect="00F57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5061C"/>
    <w:multiLevelType w:val="multilevel"/>
    <w:tmpl w:val="2E8630B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D62"/>
    <w:rsid w:val="000352F5"/>
    <w:rsid w:val="00052991"/>
    <w:rsid w:val="00097510"/>
    <w:rsid w:val="000B6D3B"/>
    <w:rsid w:val="000C4C97"/>
    <w:rsid w:val="000C7EF4"/>
    <w:rsid w:val="000E2E5D"/>
    <w:rsid w:val="000E4D62"/>
    <w:rsid w:val="000F1F8F"/>
    <w:rsid w:val="001143B2"/>
    <w:rsid w:val="0012132D"/>
    <w:rsid w:val="0015357D"/>
    <w:rsid w:val="00164FC2"/>
    <w:rsid w:val="001837B5"/>
    <w:rsid w:val="001A1BDA"/>
    <w:rsid w:val="001D0DAB"/>
    <w:rsid w:val="001F1808"/>
    <w:rsid w:val="00224522"/>
    <w:rsid w:val="00284933"/>
    <w:rsid w:val="002C2747"/>
    <w:rsid w:val="002D2D39"/>
    <w:rsid w:val="002F4B1B"/>
    <w:rsid w:val="00302717"/>
    <w:rsid w:val="00312921"/>
    <w:rsid w:val="00336B67"/>
    <w:rsid w:val="0035521C"/>
    <w:rsid w:val="003746D0"/>
    <w:rsid w:val="003A4B91"/>
    <w:rsid w:val="003A6506"/>
    <w:rsid w:val="003C1FC0"/>
    <w:rsid w:val="00420473"/>
    <w:rsid w:val="00421B0A"/>
    <w:rsid w:val="00457459"/>
    <w:rsid w:val="00482D2D"/>
    <w:rsid w:val="0049235F"/>
    <w:rsid w:val="004977C3"/>
    <w:rsid w:val="004D28FC"/>
    <w:rsid w:val="004D72FF"/>
    <w:rsid w:val="004E084E"/>
    <w:rsid w:val="00501199"/>
    <w:rsid w:val="005310CD"/>
    <w:rsid w:val="00534A3B"/>
    <w:rsid w:val="0054687F"/>
    <w:rsid w:val="005544D4"/>
    <w:rsid w:val="0056233E"/>
    <w:rsid w:val="005941E7"/>
    <w:rsid w:val="005A5822"/>
    <w:rsid w:val="005B3BA0"/>
    <w:rsid w:val="005B73F1"/>
    <w:rsid w:val="005C44DB"/>
    <w:rsid w:val="0060304E"/>
    <w:rsid w:val="0061257C"/>
    <w:rsid w:val="00634B27"/>
    <w:rsid w:val="006B37B8"/>
    <w:rsid w:val="006E760D"/>
    <w:rsid w:val="006F2845"/>
    <w:rsid w:val="00707788"/>
    <w:rsid w:val="00732B93"/>
    <w:rsid w:val="00735A45"/>
    <w:rsid w:val="00764B88"/>
    <w:rsid w:val="00782296"/>
    <w:rsid w:val="00785BE5"/>
    <w:rsid w:val="00786696"/>
    <w:rsid w:val="007A45C5"/>
    <w:rsid w:val="007C1103"/>
    <w:rsid w:val="007E2C7F"/>
    <w:rsid w:val="0080106E"/>
    <w:rsid w:val="00816B77"/>
    <w:rsid w:val="00831C7C"/>
    <w:rsid w:val="0084145C"/>
    <w:rsid w:val="0088461D"/>
    <w:rsid w:val="008B3C13"/>
    <w:rsid w:val="008F45AD"/>
    <w:rsid w:val="008F5F35"/>
    <w:rsid w:val="0090130B"/>
    <w:rsid w:val="00910EE1"/>
    <w:rsid w:val="00915783"/>
    <w:rsid w:val="009733B7"/>
    <w:rsid w:val="00991AB8"/>
    <w:rsid w:val="009A1A55"/>
    <w:rsid w:val="009A2806"/>
    <w:rsid w:val="009E0AD1"/>
    <w:rsid w:val="00A348E4"/>
    <w:rsid w:val="00A6020F"/>
    <w:rsid w:val="00AA7B95"/>
    <w:rsid w:val="00B234D2"/>
    <w:rsid w:val="00B30621"/>
    <w:rsid w:val="00B30CAC"/>
    <w:rsid w:val="00B359D5"/>
    <w:rsid w:val="00B47F2B"/>
    <w:rsid w:val="00B52E63"/>
    <w:rsid w:val="00B7441A"/>
    <w:rsid w:val="00B81957"/>
    <w:rsid w:val="00BB1A82"/>
    <w:rsid w:val="00BC7502"/>
    <w:rsid w:val="00BF2535"/>
    <w:rsid w:val="00C40EE1"/>
    <w:rsid w:val="00C44717"/>
    <w:rsid w:val="00C53814"/>
    <w:rsid w:val="00C7226B"/>
    <w:rsid w:val="00C82731"/>
    <w:rsid w:val="00C94BB9"/>
    <w:rsid w:val="00CB0870"/>
    <w:rsid w:val="00CB61F4"/>
    <w:rsid w:val="00D00DAC"/>
    <w:rsid w:val="00D228A8"/>
    <w:rsid w:val="00D26EEB"/>
    <w:rsid w:val="00D63591"/>
    <w:rsid w:val="00D7453F"/>
    <w:rsid w:val="00D9516C"/>
    <w:rsid w:val="00DB112D"/>
    <w:rsid w:val="00DB2957"/>
    <w:rsid w:val="00DC48D9"/>
    <w:rsid w:val="00DE5F42"/>
    <w:rsid w:val="00E272BC"/>
    <w:rsid w:val="00E47298"/>
    <w:rsid w:val="00E543A6"/>
    <w:rsid w:val="00E8067E"/>
    <w:rsid w:val="00E8153A"/>
    <w:rsid w:val="00E93ED2"/>
    <w:rsid w:val="00EA0514"/>
    <w:rsid w:val="00EA1AF6"/>
    <w:rsid w:val="00F02EFF"/>
    <w:rsid w:val="00F41227"/>
    <w:rsid w:val="00F52944"/>
    <w:rsid w:val="00F57F23"/>
    <w:rsid w:val="00F840FB"/>
    <w:rsid w:val="00FB7A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A45C5"/>
    <w:rPr>
      <w:rFonts w:cs="Calibri"/>
    </w:rPr>
  </w:style>
  <w:style w:type="paragraph" w:styleId="BalloonText">
    <w:name w:val="Balloon Text"/>
    <w:basedOn w:val="Normal"/>
    <w:link w:val="BalloonTextChar"/>
    <w:uiPriority w:val="99"/>
    <w:semiHidden/>
    <w:rsid w:val="005310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30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20638140">
      <w:marLeft w:val="0"/>
      <w:marRight w:val="0"/>
      <w:marTop w:val="0"/>
      <w:marBottom w:val="0"/>
      <w:divBdr>
        <w:top w:val="none" w:sz="0" w:space="0" w:color="auto"/>
        <w:left w:val="none" w:sz="0" w:space="0" w:color="auto"/>
        <w:bottom w:val="none" w:sz="0" w:space="0" w:color="auto"/>
        <w:right w:val="none" w:sz="0" w:space="0" w:color="auto"/>
      </w:divBdr>
    </w:div>
    <w:div w:id="420638141">
      <w:marLeft w:val="0"/>
      <w:marRight w:val="0"/>
      <w:marTop w:val="0"/>
      <w:marBottom w:val="0"/>
      <w:divBdr>
        <w:top w:val="none" w:sz="0" w:space="0" w:color="auto"/>
        <w:left w:val="none" w:sz="0" w:space="0" w:color="auto"/>
        <w:bottom w:val="none" w:sz="0" w:space="0" w:color="auto"/>
        <w:right w:val="none" w:sz="0" w:space="0" w:color="auto"/>
      </w:divBdr>
    </w:div>
    <w:div w:id="420638142">
      <w:marLeft w:val="0"/>
      <w:marRight w:val="0"/>
      <w:marTop w:val="0"/>
      <w:marBottom w:val="0"/>
      <w:divBdr>
        <w:top w:val="none" w:sz="0" w:space="0" w:color="auto"/>
        <w:left w:val="none" w:sz="0" w:space="0" w:color="auto"/>
        <w:bottom w:val="none" w:sz="0" w:space="0" w:color="auto"/>
        <w:right w:val="none" w:sz="0" w:space="0" w:color="auto"/>
      </w:divBdr>
    </w:div>
    <w:div w:id="420638143">
      <w:marLeft w:val="0"/>
      <w:marRight w:val="0"/>
      <w:marTop w:val="0"/>
      <w:marBottom w:val="0"/>
      <w:divBdr>
        <w:top w:val="none" w:sz="0" w:space="0" w:color="auto"/>
        <w:left w:val="none" w:sz="0" w:space="0" w:color="auto"/>
        <w:bottom w:val="none" w:sz="0" w:space="0" w:color="auto"/>
        <w:right w:val="none" w:sz="0" w:space="0" w:color="auto"/>
      </w:divBdr>
    </w:div>
    <w:div w:id="420638144">
      <w:marLeft w:val="0"/>
      <w:marRight w:val="0"/>
      <w:marTop w:val="0"/>
      <w:marBottom w:val="0"/>
      <w:divBdr>
        <w:top w:val="none" w:sz="0" w:space="0" w:color="auto"/>
        <w:left w:val="none" w:sz="0" w:space="0" w:color="auto"/>
        <w:bottom w:val="none" w:sz="0" w:space="0" w:color="auto"/>
        <w:right w:val="none" w:sz="0" w:space="0" w:color="auto"/>
      </w:divBdr>
    </w:div>
    <w:div w:id="420638145">
      <w:marLeft w:val="0"/>
      <w:marRight w:val="0"/>
      <w:marTop w:val="0"/>
      <w:marBottom w:val="0"/>
      <w:divBdr>
        <w:top w:val="none" w:sz="0" w:space="0" w:color="auto"/>
        <w:left w:val="none" w:sz="0" w:space="0" w:color="auto"/>
        <w:bottom w:val="none" w:sz="0" w:space="0" w:color="auto"/>
        <w:right w:val="none" w:sz="0" w:space="0" w:color="auto"/>
      </w:divBdr>
    </w:div>
    <w:div w:id="420638146">
      <w:marLeft w:val="0"/>
      <w:marRight w:val="0"/>
      <w:marTop w:val="0"/>
      <w:marBottom w:val="0"/>
      <w:divBdr>
        <w:top w:val="none" w:sz="0" w:space="0" w:color="auto"/>
        <w:left w:val="none" w:sz="0" w:space="0" w:color="auto"/>
        <w:bottom w:val="none" w:sz="0" w:space="0" w:color="auto"/>
        <w:right w:val="none" w:sz="0" w:space="0" w:color="auto"/>
      </w:divBdr>
    </w:div>
    <w:div w:id="420638147">
      <w:marLeft w:val="0"/>
      <w:marRight w:val="0"/>
      <w:marTop w:val="0"/>
      <w:marBottom w:val="0"/>
      <w:divBdr>
        <w:top w:val="none" w:sz="0" w:space="0" w:color="auto"/>
        <w:left w:val="none" w:sz="0" w:space="0" w:color="auto"/>
        <w:bottom w:val="none" w:sz="0" w:space="0" w:color="auto"/>
        <w:right w:val="none" w:sz="0" w:space="0" w:color="auto"/>
      </w:divBdr>
    </w:div>
    <w:div w:id="420638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240</TotalTime>
  <Pages>1</Pages>
  <Words>331</Words>
  <Characters>1892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cp:lastPrinted>2017-12-08T12:08:00Z</cp:lastPrinted>
  <dcterms:created xsi:type="dcterms:W3CDTF">2015-08-12T06:49:00Z</dcterms:created>
  <dcterms:modified xsi:type="dcterms:W3CDTF">2017-12-08T12:12:00Z</dcterms:modified>
</cp:coreProperties>
</file>