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0" w:rsidRDefault="00A44E60" w:rsidP="00D31E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E60" w:rsidRPr="000A0846" w:rsidRDefault="00A44E60" w:rsidP="00D31E22">
      <w:pPr>
        <w:jc w:val="center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  <w:r>
        <w:rPr>
          <w:rFonts w:ascii="Times New Roman" w:hAnsi="Times New Roman"/>
          <w:b/>
          <w:sz w:val="24"/>
          <w:szCs w:val="24"/>
        </w:rPr>
        <w:t xml:space="preserve"> 24.11.2017г.</w:t>
      </w:r>
    </w:p>
    <w:p w:rsidR="00A44E60" w:rsidRDefault="00A44E60" w:rsidP="005E53A5">
      <w:pPr>
        <w:jc w:val="both"/>
        <w:rPr>
          <w:rFonts w:ascii="Times New Roman" w:hAnsi="Times New Roman"/>
          <w:sz w:val="24"/>
          <w:szCs w:val="24"/>
        </w:rPr>
      </w:pPr>
      <w:r w:rsidRPr="000A0846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0A0846">
        <w:rPr>
          <w:rFonts w:ascii="Times New Roman" w:hAnsi="Times New Roman"/>
          <w:sz w:val="24"/>
          <w:szCs w:val="24"/>
        </w:rPr>
        <w:t xml:space="preserve"> годы </w:t>
      </w:r>
    </w:p>
    <w:p w:rsidR="00A44E60" w:rsidRPr="00383BE2" w:rsidRDefault="00A44E60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83BE2">
        <w:rPr>
          <w:rFonts w:ascii="Times New Roman" w:hAnsi="Times New Roman"/>
          <w:b/>
          <w:sz w:val="24"/>
          <w:szCs w:val="24"/>
        </w:rPr>
        <w:t>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фонде."</w:t>
      </w:r>
    </w:p>
    <w:p w:rsidR="00A44E60" w:rsidRPr="007C640F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 xml:space="preserve">        по мероприятию 1.002 "Содержание в надлежащем состоянии многоквартирных жилых домов, находящихся в муниципальной собственности" в сумме 80,0 тыс. руб., </w:t>
      </w:r>
    </w:p>
    <w:p w:rsidR="00A44E60" w:rsidRPr="007C640F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 xml:space="preserve">по мероприятию 1.003 "Финансовое обеспечение мероприятий в области жилищного хозяйства" в сумме 60 тыс. руб., </w:t>
      </w:r>
    </w:p>
    <w:p w:rsidR="00A44E60" w:rsidRPr="007C640F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 xml:space="preserve"> по мероприятию 2.007 "Финансовое обеспечение по оплате взносов на капитальный ремонт муниципального жилищного фонда" в сумме 10,8 тыс. руб. </w:t>
      </w:r>
    </w:p>
    <w:p w:rsidR="00A44E60" w:rsidRDefault="00A44E60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1E22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области." увеличению подлежат бюджетные ассигнования </w:t>
      </w:r>
    </w:p>
    <w:p w:rsidR="00A44E60" w:rsidRPr="007C640F" w:rsidRDefault="00A44E60" w:rsidP="005E53A5">
      <w:pPr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>по мероприятию 1.004 «Содержание и проведение ремонта сетей водопотребления и водоотведения в поселении» в сумме 105,00 тыс.руб.,</w:t>
      </w:r>
    </w:p>
    <w:p w:rsidR="00A44E60" w:rsidRPr="007C640F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>по мероприятию  1.006 "Строительство новых и содержание в надлежащем состоянии колодцев в поселении." в сумме 21,41 тыс. руб,</w:t>
      </w:r>
    </w:p>
    <w:p w:rsidR="00A44E60" w:rsidRPr="007C640F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водоснабжения и водоотведения в сумме 230,00 тыс. руб.,</w:t>
      </w:r>
    </w:p>
    <w:p w:rsidR="00A44E60" w:rsidRDefault="00A44E60" w:rsidP="005E53A5">
      <w:pPr>
        <w:jc w:val="both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Подпрограмма 3 "Организация благоустройства территории Ильинского сельского поселения Западнодвинского района Тверской области.":</w:t>
      </w:r>
    </w:p>
    <w:p w:rsidR="00A44E60" w:rsidRDefault="00A44E60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E22">
        <w:rPr>
          <w:rFonts w:ascii="Times New Roman" w:hAnsi="Times New Roman"/>
          <w:sz w:val="24"/>
          <w:szCs w:val="24"/>
        </w:rPr>
        <w:t>по мероприятию  1.00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Уличное освещение в границах  поселения." в сумме    148,20</w:t>
      </w:r>
      <w:r w:rsidRPr="00D31E22">
        <w:rPr>
          <w:rFonts w:ascii="Times New Roman" w:hAnsi="Times New Roman"/>
          <w:sz w:val="24"/>
          <w:szCs w:val="24"/>
        </w:rPr>
        <w:t xml:space="preserve"> тыс.руб</w:t>
      </w:r>
    </w:p>
    <w:p w:rsidR="00A44E60" w:rsidRPr="007C640F" w:rsidRDefault="00A44E60" w:rsidP="007C640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 xml:space="preserve">      по мероприятию 1.002 « Развитие и содержание сетей уличного освещения в границах поселения» в сумме 0,9 тыс.руб.,</w:t>
      </w:r>
    </w:p>
    <w:p w:rsidR="00A44E60" w:rsidRPr="007C640F" w:rsidRDefault="00A44E60" w:rsidP="007C640F">
      <w:pPr>
        <w:spacing w:line="240" w:lineRule="auto"/>
        <w:jc w:val="both"/>
        <w:rPr>
          <w:rFonts w:ascii="Times New Roman" w:hAnsi="Times New Roman"/>
        </w:rPr>
      </w:pPr>
      <w:r w:rsidRPr="007C640F">
        <w:rPr>
          <w:rFonts w:ascii="Times New Roman" w:hAnsi="Times New Roman"/>
        </w:rPr>
        <w:t xml:space="preserve">     по мероприятию  1.003 " Проведение мероприятий по благоустройству территории поселения." в сумме    264,34 тыс.руб,   </w:t>
      </w:r>
    </w:p>
    <w:p w:rsidR="00A44E60" w:rsidRPr="007C640F" w:rsidRDefault="00A44E60" w:rsidP="00C8319F">
      <w:pPr>
        <w:pStyle w:val="NoSpacing"/>
        <w:rPr>
          <w:rFonts w:ascii="Times New Roman" w:hAnsi="Times New Roman" w:cs="Times New Roman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 </w:t>
      </w:r>
      <w:r w:rsidRPr="007C640F">
        <w:rPr>
          <w:rFonts w:ascii="Times New Roman" w:hAnsi="Times New Roman" w:cs="Times New Roman"/>
        </w:rPr>
        <w:t xml:space="preserve">по мероприятие 1.004 "Проведение мероприятию по содержанию мест гражданских захоронений" в сумме    55,00 тыс. руб,  </w:t>
      </w:r>
    </w:p>
    <w:p w:rsidR="00A44E60" w:rsidRPr="007C640F" w:rsidRDefault="00A44E60" w:rsidP="00C8319F">
      <w:pPr>
        <w:pStyle w:val="NoSpacing"/>
        <w:rPr>
          <w:rFonts w:ascii="Times New Roman" w:hAnsi="Times New Roman" w:cs="Times New Roman"/>
        </w:rPr>
      </w:pPr>
      <w:r w:rsidRPr="007C640F">
        <w:rPr>
          <w:rFonts w:ascii="Times New Roman" w:hAnsi="Times New Roman" w:cs="Times New Roman"/>
        </w:rPr>
        <w:t xml:space="preserve">    по мероприятию 1.005 "Проведение мероприятий по восстановлению воинских захоронений"   в сумме 53,20 тыс. руб,   </w:t>
      </w:r>
    </w:p>
    <w:p w:rsidR="00A44E60" w:rsidRPr="007C640F" w:rsidRDefault="00A44E60" w:rsidP="00C8319F">
      <w:pPr>
        <w:pStyle w:val="NoSpacing"/>
        <w:rPr>
          <w:rFonts w:ascii="Times New Roman" w:hAnsi="Times New Roman" w:cs="Times New Roman"/>
        </w:rPr>
      </w:pPr>
      <w:r w:rsidRPr="007C640F">
        <w:rPr>
          <w:rFonts w:ascii="Times New Roman" w:hAnsi="Times New Roman" w:cs="Times New Roman"/>
        </w:rPr>
        <w:t xml:space="preserve">  по мероприятию 2.001 "Вывоз мусора и ТБО от домов частного сектора с дальнейшей утилизацией. в сумме -5,66 тыс. руб,</w:t>
      </w:r>
    </w:p>
    <w:p w:rsidR="00A44E60" w:rsidRPr="007C640F" w:rsidRDefault="00A44E60" w:rsidP="00C8319F">
      <w:pPr>
        <w:pStyle w:val="NoSpacing"/>
        <w:rPr>
          <w:rFonts w:ascii="Times New Roman" w:hAnsi="Times New Roman" w:cs="Times New Roman"/>
        </w:rPr>
      </w:pPr>
      <w:r w:rsidRPr="007C640F">
        <w:rPr>
          <w:rFonts w:ascii="Times New Roman" w:hAnsi="Times New Roman" w:cs="Times New Roman"/>
        </w:rPr>
        <w:t xml:space="preserve">    по мероприятию 2.002 "Ликвидация несанкционированных свалок на территории поселения." в сумме  10,00 тыс. руб,  </w:t>
      </w:r>
    </w:p>
    <w:p w:rsidR="00A44E60" w:rsidRPr="007C640F" w:rsidRDefault="00A44E60" w:rsidP="00C8319F">
      <w:pPr>
        <w:pStyle w:val="NoSpacing"/>
        <w:rPr>
          <w:rFonts w:ascii="Times New Roman" w:hAnsi="Times New Roman" w:cs="Times New Roman"/>
        </w:rPr>
      </w:pPr>
      <w:r w:rsidRPr="007C640F">
        <w:rPr>
          <w:rFonts w:ascii="Times New Roman" w:hAnsi="Times New Roman" w:cs="Times New Roman"/>
        </w:rPr>
        <w:t xml:space="preserve">   по мероприятию 2.004 "Расходы по разработке и составлению генеральных планов поселения. в сумме </w:t>
      </w:r>
      <w:r>
        <w:rPr>
          <w:rFonts w:ascii="Times New Roman" w:hAnsi="Times New Roman" w:cs="Times New Roman"/>
        </w:rPr>
        <w:t>45</w:t>
      </w:r>
      <w:r w:rsidRPr="007C640F">
        <w:rPr>
          <w:rFonts w:ascii="Times New Roman" w:hAnsi="Times New Roman" w:cs="Times New Roman"/>
        </w:rPr>
        <w:t>,00 тыс.</w:t>
      </w:r>
    </w:p>
    <w:p w:rsidR="00A44E60" w:rsidRPr="007C640F" w:rsidRDefault="00A44E60" w:rsidP="007A45C5">
      <w:pPr>
        <w:pStyle w:val="NoSpacing"/>
        <w:rPr>
          <w:rFonts w:ascii="Times New Roman" w:hAnsi="Times New Roman" w:cs="Times New Roman"/>
        </w:rPr>
      </w:pPr>
      <w:r w:rsidRPr="007C640F">
        <w:rPr>
          <w:rFonts w:ascii="Times New Roman" w:hAnsi="Times New Roman" w:cs="Times New Roman"/>
        </w:rPr>
        <w:t xml:space="preserve">              Глава администрации                                                         Е.В. Холопова</w:t>
      </w:r>
    </w:p>
    <w:sectPr w:rsidR="00A44E60" w:rsidRPr="007C640F" w:rsidSect="007C64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3771C"/>
    <w:rsid w:val="00343AE7"/>
    <w:rsid w:val="00346965"/>
    <w:rsid w:val="00353794"/>
    <w:rsid w:val="00383BE2"/>
    <w:rsid w:val="003F3E22"/>
    <w:rsid w:val="003F6AEE"/>
    <w:rsid w:val="00420A24"/>
    <w:rsid w:val="00450443"/>
    <w:rsid w:val="00463A50"/>
    <w:rsid w:val="004E442F"/>
    <w:rsid w:val="004E7599"/>
    <w:rsid w:val="005006CA"/>
    <w:rsid w:val="0051539C"/>
    <w:rsid w:val="00551BED"/>
    <w:rsid w:val="00583A5A"/>
    <w:rsid w:val="00590655"/>
    <w:rsid w:val="00595B28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D0060"/>
    <w:rsid w:val="006D0DEF"/>
    <w:rsid w:val="006E4D71"/>
    <w:rsid w:val="007029E2"/>
    <w:rsid w:val="00707595"/>
    <w:rsid w:val="00714A24"/>
    <w:rsid w:val="00715672"/>
    <w:rsid w:val="007248E5"/>
    <w:rsid w:val="00724AAD"/>
    <w:rsid w:val="00732461"/>
    <w:rsid w:val="00760E53"/>
    <w:rsid w:val="007A1D65"/>
    <w:rsid w:val="007A45C5"/>
    <w:rsid w:val="007C640F"/>
    <w:rsid w:val="0080333E"/>
    <w:rsid w:val="00805C9D"/>
    <w:rsid w:val="00823716"/>
    <w:rsid w:val="00831C7C"/>
    <w:rsid w:val="00851A09"/>
    <w:rsid w:val="00884CEC"/>
    <w:rsid w:val="00891DB8"/>
    <w:rsid w:val="00892F43"/>
    <w:rsid w:val="008A4E21"/>
    <w:rsid w:val="008B2D64"/>
    <w:rsid w:val="008F45AD"/>
    <w:rsid w:val="008F5A4C"/>
    <w:rsid w:val="00905D24"/>
    <w:rsid w:val="009271E9"/>
    <w:rsid w:val="009904B0"/>
    <w:rsid w:val="009A46F7"/>
    <w:rsid w:val="009A4DD3"/>
    <w:rsid w:val="009B3328"/>
    <w:rsid w:val="009F2A1D"/>
    <w:rsid w:val="00A3411F"/>
    <w:rsid w:val="00A44E60"/>
    <w:rsid w:val="00A525CC"/>
    <w:rsid w:val="00AA5D21"/>
    <w:rsid w:val="00AA6F10"/>
    <w:rsid w:val="00AE5D47"/>
    <w:rsid w:val="00AF3B75"/>
    <w:rsid w:val="00B1632B"/>
    <w:rsid w:val="00B21F2C"/>
    <w:rsid w:val="00B30621"/>
    <w:rsid w:val="00B67052"/>
    <w:rsid w:val="00B73276"/>
    <w:rsid w:val="00BB010C"/>
    <w:rsid w:val="00BD204E"/>
    <w:rsid w:val="00C10C58"/>
    <w:rsid w:val="00C56A41"/>
    <w:rsid w:val="00C8319F"/>
    <w:rsid w:val="00C87536"/>
    <w:rsid w:val="00C957A9"/>
    <w:rsid w:val="00C96958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F19F6"/>
    <w:rsid w:val="00DF33D9"/>
    <w:rsid w:val="00E02193"/>
    <w:rsid w:val="00E272BC"/>
    <w:rsid w:val="00E30BCC"/>
    <w:rsid w:val="00E658A5"/>
    <w:rsid w:val="00E91039"/>
    <w:rsid w:val="00EA54D1"/>
    <w:rsid w:val="00EE2E96"/>
    <w:rsid w:val="00F262F0"/>
    <w:rsid w:val="00F30694"/>
    <w:rsid w:val="00F32502"/>
    <w:rsid w:val="00F331A3"/>
    <w:rsid w:val="00F57F23"/>
    <w:rsid w:val="00F87A6C"/>
    <w:rsid w:val="00F969F5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611</TotalTime>
  <Pages>1</Pages>
  <Words>410</Words>
  <Characters>2337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2017-12-08T09:50:00Z</cp:lastPrinted>
  <dcterms:created xsi:type="dcterms:W3CDTF">2015-08-12T06:49:00Z</dcterms:created>
  <dcterms:modified xsi:type="dcterms:W3CDTF">2017-12-08T09:51:00Z</dcterms:modified>
</cp:coreProperties>
</file>