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1B2B4E" w:rsidRPr="000C35A0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1B2B4E" w:rsidRPr="000C35A0" w:rsidRDefault="001B2B4E" w:rsidP="000334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1B2B4E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жилищно-коммунального хозяйства </w:t>
      </w:r>
    </w:p>
    <w:p w:rsidR="001B2B4E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в Ильинском сельском поселении </w:t>
      </w:r>
    </w:p>
    <w:p w:rsidR="001B2B4E" w:rsidRPr="000C35A0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1B2B4E" w:rsidRPr="000C35A0" w:rsidRDefault="001B2B4E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Default="001B2B4E" w:rsidP="005C0328"/>
    <w:p w:rsidR="001B2B4E" w:rsidRPr="0003347D" w:rsidRDefault="001B2B4E" w:rsidP="0082480C">
      <w:pPr>
        <w:jc w:val="center"/>
        <w:rPr>
          <w:rFonts w:ascii="Times New Roman" w:hAnsi="Times New Roman" w:cs="Times New Roman"/>
          <w:u w:val="single"/>
        </w:rPr>
      </w:pPr>
      <w:r w:rsidRPr="0003347D">
        <w:rPr>
          <w:rFonts w:ascii="Times New Roman" w:hAnsi="Times New Roman" w:cs="Times New Roman"/>
          <w:u w:val="single"/>
        </w:rPr>
        <w:t>д.Ильино</w:t>
      </w:r>
    </w:p>
    <w:p w:rsidR="001B2B4E" w:rsidRPr="0082480C" w:rsidRDefault="001B2B4E" w:rsidP="0082480C">
      <w:pPr>
        <w:jc w:val="center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2014 год</w:t>
      </w:r>
    </w:p>
    <w:p w:rsidR="001B2B4E" w:rsidRDefault="001B2B4E" w:rsidP="005C0328">
      <w:pPr>
        <w:rPr>
          <w:rFonts w:ascii="Times New Roman" w:hAnsi="Times New Roman" w:cs="Times New Roman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3F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 Ильинского сельского поселения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</w:t>
      </w:r>
    </w:p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  Ил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Западнодвинского ра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она Тверской области"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годы (далее - муниципальная программа)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535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00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жилищного фонда, повышение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надежности жилищно-ко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ммунальных 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луг, представляемых населению на территории пос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1 "Улучшение условий проживания граждан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  в существующем жилищном фонде"; (далее подпрограмма 1)</w:t>
            </w:r>
          </w:p>
          <w:p w:rsidR="001B2B4E" w:rsidRPr="002833FF" w:rsidRDefault="001B2B4E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2 "Повышение надежности и эффе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тивности функционирования объектов коммунального хозяйства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области».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2)</w:t>
            </w:r>
          </w:p>
          <w:p w:rsidR="001B2B4E" w:rsidRPr="002833FF" w:rsidRDefault="001B2B4E" w:rsidP="00CB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благоустройства те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ритории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3).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населения с 18% до 21%к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Снижение доли населения, проживающих в мног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квартирных домах, признанных в установленном п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рядке аварийными, с 0,7% до 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Pr="002833FF" w:rsidRDefault="001B2B4E" w:rsidP="000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 коммунал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ной инфраструктуры с 51% до 56%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B2B4E" w:rsidRPr="002833FF" w:rsidRDefault="001B2B4E" w:rsidP="0003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-Повышение удовлетворенности населения деятел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ностью органов местного самоуправления по благоу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тройству территории поселения с 54% до 66%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B2B4E" w:rsidRPr="002833FF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программы по годам ее реализации в разрезе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 на 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6058,43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ее реализации в разрезе подпрограмм;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3431,59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184,52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1 466,99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2B4E" w:rsidRPr="002833FF" w:rsidRDefault="001B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1 780,08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2B4E" w:rsidRPr="002833FF" w:rsidRDefault="001B2B4E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1958,64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</w:t>
            </w:r>
          </w:p>
          <w:p w:rsidR="001B2B4E" w:rsidRPr="002833FF" w:rsidRDefault="001B2B4E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2B4E" w:rsidRPr="002833FF" w:rsidRDefault="001B2B4E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556,90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2B4E" w:rsidRPr="002833FF" w:rsidRDefault="001B2B4E" w:rsidP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 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1284,94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 334,1 тыс. руб., в т.ч.</w:t>
            </w:r>
          </w:p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71,9 тыс. руб.</w:t>
            </w:r>
          </w:p>
          <w:p w:rsidR="001B2B4E" w:rsidRPr="002833FF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262,2 тыс. руб.</w:t>
            </w:r>
          </w:p>
        </w:tc>
      </w:tr>
      <w:tr w:rsidR="001B2B4E" w:rsidRPr="002833FF" w:rsidTr="00E54246"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4E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4E" w:rsidRPr="002833F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334,1 тыс. руб., в т.ч.</w:t>
            </w:r>
          </w:p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1B2B4E" w:rsidRDefault="001B2B4E" w:rsidP="0071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71,9 тыс. руб.</w:t>
            </w:r>
          </w:p>
          <w:p w:rsidR="001B2B4E" w:rsidRPr="002833FF" w:rsidRDefault="001B2B4E" w:rsidP="00715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262,2 тыс. руб.</w:t>
            </w:r>
          </w:p>
        </w:tc>
      </w:tr>
    </w:tbl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B2B4E" w:rsidRPr="0082480C" w:rsidSect="00332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1. Жилищно-коммунальное хозяйство Ильинского сельского поселения Западнодвинского района Тверской области (далее – поселение) представляет собой комплекс систем жизнеобе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поселения. Отрасль ЖКХ в настоящее время находится в кризисном состоянии из-за убыточности предприятий жилищно-коммунальных услуг по причине физического и моральн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износа технологического оборудования, несбалансированной ценовой политики, неэффе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тивной системы управления, отсутствия конкурентной среды.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2. Техническое состояние жилищного фонда поселения неоднородно. Часть фонда имеет значительный физический износ, часть не пригодна для постоянного проживания граждан и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носится к ветхому и аварийному и подлежит сносу, часть нуждается в капитальном ремонте и реконструкции. В целях реализации положений Жилищного </w:t>
      </w:r>
      <w:hyperlink r:id="rId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Российской Федерации об управлении многоквартирными домами, направленных на обеспечение благоприятных и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пасных условий проживания граждан, надлежащего содержания общего имущества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квартирном доме, предоставления коммунальных услуг гражданам, проживающим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квартирных домах на территории поселения, должны быть созданы условия для управления многоквартирными домами. Совершенно очевидно, что без привлечения серьезных инвестиций в сферу модернизации и приведения изношенного жилищного фонда в технически надлежащее состояние не обойтись. Поэтому финансовым источником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пока по-прежнему остаются средства бюджетов всех уровней органов государственной вл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сти и местного самоуправления, которые должны предоставляться в рамках различных целевых программ, основанных на новых принципах их расходования, с привлечением средств граждан - собственников помещений в многоквартирных домах.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3. На сегодняшний день расчеты между поставщиками и потребителями коммунальных ресурсов ведутся не за фактически потребленные, а за определяемые расчетным путем объемы предоставляемых услуг. Отсутствие коллективных приборов учета неизбежно влечет за собой возникновение спорных ситуаций. При отсутствии приборов учета невозможно объективно оценить величину потерь коммунальных ресурсов в наружных инженерных сетях и внутрид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мовых потерь. Как следствие, не предпринимаются меры по поиску и устранению причин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терь воды и тепловой энергии. Непроизводительный расход ресурсов приводит к отрицател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ным социально-экономическим и экологическим последствиям. Большие затраты на приобр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тение, доставку и хранение годового запаса топлива определяют высокую стоимость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нальных услуг, в первую очередь, связанных с энергоснабжением. Рациональное использование ресурсов позволит снизить финансовые затраты населения и иных потребителей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домах на оплату коммунальных услуг. Помимо этого сокращение потерь способствует уменьшению антропогенного воздействия на окружающую среду. Использование коллекти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ных приборов учета позволит решить задачу учета ресурсов, направленных на содержание о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щего имущества собственников в многоквартирном доме, в соответствии с Правилами предо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тавления коммунальных услуг собственникам и пользователям помещений в многоквартирных домах и жилых домов.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4. Основной проблемой в сфере жилищно-коммунального хозяйства поселения являются изрядно изношенные и морально устаревшие объекты коммунальной инфраструктуры. По пр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чине этого идет сверхнормативный расход энергоресурсов, коэффициент полезного действия оборудования низок. Все вышеперечисленное обусловило убыточность организаций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комплекса, т.е. доходы от реализации продукции по экономически обоснованному т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рифу не перекрывают себестоимость производства этой продукции, поэтому нет средств на проведение планово-предупредительных ремонтов, а в результате для поддержания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 в рабочем состоянии расходуется большой объем финансовых средств на аварийно-восстановительные работы.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5. На основании </w:t>
      </w:r>
      <w:hyperlink r:id="rId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пункта 25 части 1 статьи 16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ции" к вопросам местного значения относятся вопросы организации благоустройства террит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рии поселения включая освещение улиц, озеленение территории, содержание мест воинских захоронений и гражданских кладбищ.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6. К мероприятиям в сфере благоустройства и охраны окружающей среды относятся: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обеспечение уличного освещения города в темное время суток;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сохранение существующих и создание новых озелененных территорий, повышение доли компенсационного озеленения и площади цветочного оформления поселения, в том числе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садка и уход за зелеными насаждениями, ликвидация аварийных деревьев;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привлечение жителей города к благоустройству территорий посредством организаций акций, конкурсов;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воспитание у жителей поселения бережного отношения к природе на основе их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ческого просвещения, своевременного информирования о состоянии природной среды города и вовлечения в решение различных экологических проблем;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поселения  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отлов и временная передержка, вакцинация и освидетельствование ветеринарным учре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дением безнадзорных животных.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7. Улицы и дороги городов, а также искусственные сооружения на них должны быть об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рудованы стационарными наружными осветительными установками.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К обслуживанию сетей уличного освещения относятся: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своевременная замена перегоревших электроламп, разбитой арматуры, опор уличного освещения, ремонт других устройств уличного освещения.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8. Обязательным элементом благоустройства является озеленение. Озеленение - элемент благоустройства и ландшафтной организации территории, обеспечивающий формирование ср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 благоустройство территории - посадка деревьев и кустарников, разбивка клумб, выкашивание газонов.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9. Большую опасность в поселения может представлять накопление ядовитых веществ в местах несанкционированных свалок. 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приведут к дальнейшему росту объемов отходов, вывозимых на существующие и стихийно образовываемые свалки, и, как следствие, к негативному возде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ствию на все компоненты природной среды (почва, подземные и поверхностные воды, воздух) и ухудшению санитарно-эпидемиологического благополучия населения.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жающую природную среду, улучшить экологическую обстановку, в т.ч. снизить загрязнение почв путем ликвидации несанкционированных свалок,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образования, повысить эффективность управления экологической безопасн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стью.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Цель муниципальной 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10. Муниципальная программа направлена на достижение цели "Создание безопасных и благоприятных условий проживания граждан, улучшение качества предоставляемых жилищно-коммунальных услуг поселения.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11. Показателями, характеризующими достижение цели "Создание безопасных и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приятных условий проживания граждан, улучшение качества предоставляемых жилищно-коммунальных услуг поселения", являются: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а)снижение доли населения, проживающего в многоквартирных жилых домах, призна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ных в установленном порядке аварийными;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рост удовлетворенности населения жилищно-коммунальными услугами;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удовлетворенность населения деятельностью органов местного самоуправления по бл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гоустройству территории поселения.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12. Значения показателей цели муниципальной программы по годам ее реализации прив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дены в </w:t>
      </w:r>
      <w:hyperlink w:anchor="Par442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2833FF" w:rsidRDefault="001B2B4E" w:rsidP="0020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13. Описание характеристик  и методика расчета показателей целей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граммы приведено в </w:t>
      </w:r>
      <w:hyperlink w:anchor="Par103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Раздел III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14. Реализация муниципальной программы связана с выполнением следующих подпр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подпрограмма 1 "Улучшение условий проживания граждан Ильинского сельского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  Западнодвинского района Тверской области в существующем жилищном фонде";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подпрограмма 2 "Повышение надежности и эффективности функционирования объе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тов коммунального хозяйства Ильинского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Западнодвинского района Тве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ской области»;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подпрограмма 4 "Организация благоустройства территории Ильинского 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области».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2833FF">
        <w:rPr>
          <w:rFonts w:ascii="Times New Roman" w:hAnsi="Times New Roman" w:cs="Times New Roman"/>
          <w:sz w:val="24"/>
          <w:szCs w:val="24"/>
        </w:rPr>
        <w:t xml:space="preserve"> "Улучшение условий проживания граждан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  в существу</w:t>
      </w:r>
      <w:r w:rsidRPr="002833FF">
        <w:rPr>
          <w:rFonts w:ascii="Times New Roman" w:hAnsi="Times New Roman" w:cs="Times New Roman"/>
          <w:sz w:val="24"/>
          <w:szCs w:val="24"/>
        </w:rPr>
        <w:t>ю</w:t>
      </w:r>
      <w:r w:rsidRPr="002833FF">
        <w:rPr>
          <w:rFonts w:ascii="Times New Roman" w:hAnsi="Times New Roman" w:cs="Times New Roman"/>
          <w:sz w:val="24"/>
          <w:szCs w:val="24"/>
        </w:rPr>
        <w:t>щем жилищном фонде"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Задачи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15. Реализация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 связана с решением следующих задач: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домах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софинансирование»;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задача 3 "Выявление аварийного жилищного фонда на территории поселения;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задача 4 " Переселение граждан из аварийного жилищного фонда с учетом необходим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сти развития малоэтажного строительства, ликвидация аварийного жилищного фонда и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ственных построек на территории поселения»;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задача 5 "Обеспечение условий для внедрения ресурсосберегающих технологий на об</w:t>
      </w:r>
      <w:r w:rsidRPr="002833FF">
        <w:rPr>
          <w:rFonts w:ascii="Times New Roman" w:hAnsi="Times New Roman" w:cs="Times New Roman"/>
          <w:sz w:val="24"/>
          <w:szCs w:val="24"/>
        </w:rPr>
        <w:t>ъ</w:t>
      </w:r>
      <w:r w:rsidRPr="002833FF">
        <w:rPr>
          <w:rFonts w:ascii="Times New Roman" w:hAnsi="Times New Roman" w:cs="Times New Roman"/>
          <w:sz w:val="24"/>
          <w:szCs w:val="24"/>
        </w:rPr>
        <w:t>ектах жилищного фонда и оснащения многоквартирных домов приборами учета".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16. Решение задачи 1 «Содержание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общего имущества, находящихся в муниципальной собственности поселения» оценивается следующими показателями: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жилых помещений и общего имущества, где проведен текущий ремонт  в общем объеме муниципального жилищного фонда;</w:t>
      </w:r>
    </w:p>
    <w:p w:rsidR="001B2B4E" w:rsidRPr="002833FF" w:rsidRDefault="001B2B4E" w:rsidP="00D46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17. Решение задачи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поселения» оценивается следующими показателями:</w:t>
      </w:r>
    </w:p>
    <w:p w:rsidR="001B2B4E" w:rsidRPr="002833FF" w:rsidRDefault="001B2B4E" w:rsidP="00556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площадь многоквартирных жилых домов, где проведен капитальный ремонт.</w:t>
      </w:r>
    </w:p>
    <w:p w:rsidR="001B2B4E" w:rsidRPr="002833FF" w:rsidRDefault="001B2B4E" w:rsidP="00A0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18.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ния" оценивается с помощью следующих показателей: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выявленных аварийных домов.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19. Решение задачи 4 "Переселение граждан из аварийного жилищного фонда с учетом малоэтажного строительства, ликвидация аварийного жилищного фонда и хозяйственных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строек на территории поселения" оценивается с помощью следующих показателей: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ветхого и аварийного жилищного фонда в общем объеме жилищного фонда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ления».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20. Решение задачи 5 "Обеспечение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оснащения многоквартирных домов приборами учета" оценивается с помощью следующих показателей: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многоквартирных жилых домов, где установлены приборы учета тепловой энергии по отношению к общему количеству многоквартирных жилых домов, находящихся в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доля многоквартирных жилых домов, оснащенных  приборами учета электрическую энергии по отношению к общему количеству многоквартирных жилых домов, находящихся в муниципальной собственности;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доля многоквартирных жилых домов, где установлены приборы учета потребления в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ды по отношению к общему количеству многоквартирных жилых домов, находящихся в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собственности;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21. Значения показателей задач подпрограммы 1 по годам реализации муниципальной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22. Описание характеристик показателей задач подпрограммы 1 приведено в </w:t>
      </w:r>
      <w:hyperlink w:anchor="Par106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23. Решение задачи 1 "Содержание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общественного имущества, находящихся в муниципальной собс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венности поселения» осуществляются посредством выполнения следующих мероприятий: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документов для проведения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в многоквартирных домах в соответствии с действующим законодательством»;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 для проведения текущего ремонта в многоквартирных домах в соответствии с действующим законодательством";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 Содержание в надлежащем состоянии многоквартирных жилых домов, находящихся в муниципальной собственности";</w:t>
      </w:r>
    </w:p>
    <w:p w:rsidR="001B2B4E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текущий(косметический)  ремонт.</w:t>
      </w:r>
    </w:p>
    <w:p w:rsidR="001B2B4E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</w:t>
      </w:r>
      <w:r w:rsidRPr="00E25797">
        <w:rPr>
          <w:rFonts w:ascii="Times New Roman" w:hAnsi="Times New Roman" w:cs="Times New Roman"/>
          <w:sz w:val="24"/>
          <w:szCs w:val="24"/>
        </w:rPr>
        <w:t>ероприятие "Финансовое обеспечение мероприятий в области жилищного х</w:t>
      </w:r>
      <w:r w:rsidRPr="00E25797">
        <w:rPr>
          <w:rFonts w:ascii="Times New Roman" w:hAnsi="Times New Roman" w:cs="Times New Roman"/>
          <w:sz w:val="24"/>
          <w:szCs w:val="24"/>
        </w:rPr>
        <w:t>о</w:t>
      </w:r>
      <w:r w:rsidRPr="00E25797">
        <w:rPr>
          <w:rFonts w:ascii="Times New Roman" w:hAnsi="Times New Roman" w:cs="Times New Roman"/>
          <w:sz w:val="24"/>
          <w:szCs w:val="24"/>
        </w:rPr>
        <w:t>зяйства"</w:t>
      </w:r>
    </w:p>
    <w:p w:rsidR="001B2B4E" w:rsidRPr="00E25797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797">
        <w:rPr>
          <w:rFonts w:ascii="Times New Roman" w:hAnsi="Times New Roman" w:cs="Times New Roman"/>
          <w:sz w:val="24"/>
          <w:szCs w:val="24"/>
          <w:highlight w:val="yellow"/>
        </w:rPr>
        <w:t>показатель: «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24. Решение задачи 2 "Проведение капитального 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 софинансирование» осуществляются посредством выполнения следующих мероприятий: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"Организация работы межведомственной комиссии по признанию многоквартирных домов для проведения капитального ремонта";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доля многоквартирных жилых домов признанных для проведения капитальн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ремонта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проведения капитального ремонта в многоквартирных домах в соответствии с действующим законодательством»;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подготовленных документов 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в многоквартирных домах в соответствии с действующим законодательством"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"Проведение капитального ремонта многоквартирных жилых домов";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капитальный  ремонт от общего количества, признанных домов для капитального ремонта межведомственной комиссией.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административное мероприятие "Реализация механизма софинансирование работ по к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питальному ремонту многоквартирных жилых домов»;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вступление в государственную программу по проведению капитального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многоквартирных жилых домов;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«Адресная поддержка многоквартирных домов за счет средств областного бюджета»;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из областного бюджета на адресную поддержку многоквартирных домов;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е) мероприятие «Адресная поддержка многоквартирных домов за счет средств государс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венной корпорации Фонда содействия реформированию жилищно-коммунального хозяйства»;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 на адресную поддержку многоквартирных домов за счет средств  государственной корпорации - Фонда содействия реформированию жилищно-коммунального хозяйства;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25.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ния» осуществляются посредством выполнения следующих меропр</w:t>
      </w:r>
      <w:r>
        <w:rPr>
          <w:rFonts w:ascii="Times New Roman" w:hAnsi="Times New Roman" w:cs="Times New Roman"/>
          <w:sz w:val="24"/>
          <w:szCs w:val="24"/>
        </w:rPr>
        <w:t>иятий</w:t>
      </w:r>
      <w:r w:rsidRPr="002833FF">
        <w:rPr>
          <w:rFonts w:ascii="Times New Roman" w:hAnsi="Times New Roman" w:cs="Times New Roman"/>
          <w:sz w:val="24"/>
          <w:szCs w:val="24"/>
        </w:rPr>
        <w:t>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 "Организация работы межведомственной комиссии по признанию многоквартирных домов аварийными и подлежащими сносу";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многоквартирных жилых домов, признанных межведомственной комиссией аварийными;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признания дома авари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ным в соответствии с действующим законодательством»;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для признания дома аварийным в соо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26. Решение задачи 4 "Переселение граждан из аварийного жилищного фонда с учетом 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обходимости развития малоэтажного строительства, ликвидация аварийного жилищного фонда и хозяйственных построек на территории поселения» осуществляются посредством осущест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ляются следующих мероприятий: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заявки для получения средств из госуда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ственной корпорации Фонда содействия реформированию жилищно-коммунального хозяйства для обеспечения мероприятий по переселению из аварийного жилищного фонда с учетом ра</w:t>
      </w:r>
      <w:r w:rsidRPr="002833FF">
        <w:rPr>
          <w:rFonts w:ascii="Times New Roman" w:hAnsi="Times New Roman" w:cs="Times New Roman"/>
          <w:sz w:val="24"/>
          <w:szCs w:val="24"/>
        </w:rPr>
        <w:t>з</w:t>
      </w:r>
      <w:r w:rsidRPr="002833FF">
        <w:rPr>
          <w:rFonts w:ascii="Times New Roman" w:hAnsi="Times New Roman" w:cs="Times New Roman"/>
          <w:sz w:val="24"/>
          <w:szCs w:val="24"/>
        </w:rPr>
        <w:t>вития малоэтажного строительства»;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заявок для получения средств из государственной корпорации Фонда содействия реформированию жилищно-коммунального хозяйства для 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мероприятий по переселению из аварийного жилищного фонда с учетом развития м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лоэтажного строительства;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заявки для получения средств из облас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ного бюджета для обеспечения мероприятий по переселению из аварийного жилищного фонда с учетом развития малоэтажного строительства»;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 : наличие заявки для получения средств из областного бюджета для обеспеч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мероприятий по переселению из аварийного жилищного фонда с учетом развития мал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этажного строительства;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«Переселение граждан из аварийного жилищного фонда с учетом разв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тия малоэтажного строительства (местный бюджет)»;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граждан переселенных из аварийного жилищного фонда с учетом развития малоэтажного строительства;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мероприятие: « Снос аварийного жилищного фонда и хозяйственных построек на терр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тории поселения»;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снесенных аварийных домов и хозяйственных построек после п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реселения граждан из аварийного жилищного фонда.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27. Решение задачи 5 «Обеспечение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оснащение многоквартирных домов приборами учета» осуществляются следующими мероприятиями: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«Мониторинг представления качества услуг электро-, тепло- и водоснабжения»;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рост удовлетворенности граждан по предоставлению качества услуг электро-, тепло- и водоснабжения;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«Мониторинг аварийности и потерь в тепловых, эле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трических и водопроводных сетях»;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снижение доли аварийности и потерь в тепловых, электрических и водопр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водных сетях.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Установка приборов учета коммунальных ресурсов в многоквартирных жилых домах;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установленных приборов коммунальных ресурсов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жилых домах.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28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82480C" w:rsidRDefault="001B2B4E" w:rsidP="0008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6"/>
        <w:gridCol w:w="1294"/>
        <w:gridCol w:w="1165"/>
        <w:gridCol w:w="1035"/>
        <w:gridCol w:w="1016"/>
        <w:gridCol w:w="1016"/>
      </w:tblGrid>
      <w:tr w:rsidR="001B2B4E" w:rsidRPr="00194B8F" w:rsidTr="00E54246">
        <w:tc>
          <w:tcPr>
            <w:tcW w:w="4286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4510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реализации подпрограммы 1, в разрезе задач по годам реализации программы</w:t>
            </w:r>
          </w:p>
        </w:tc>
        <w:tc>
          <w:tcPr>
            <w:tcW w:w="1016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1B2B4E" w:rsidRPr="00194B8F" w:rsidTr="00E54246">
        <w:tc>
          <w:tcPr>
            <w:tcW w:w="4286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65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6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428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Содержание в надлежащем с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стоянии и проведение текущего ремонта жилых помещений и общего имущества, находящихся в муниципальной собстве</w:t>
            </w:r>
            <w:r w:rsidRPr="00194B8F"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ности поселения</w:t>
            </w:r>
          </w:p>
        </w:tc>
        <w:tc>
          <w:tcPr>
            <w:tcW w:w="129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165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</w:tr>
      <w:tr w:rsidR="001B2B4E" w:rsidRPr="00194B8F" w:rsidTr="00E54246">
        <w:tc>
          <w:tcPr>
            <w:tcW w:w="428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Проведение капитального р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монта в многоквартирных жилых домах на территории поселения</w:t>
            </w:r>
          </w:p>
        </w:tc>
        <w:tc>
          <w:tcPr>
            <w:tcW w:w="129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65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1B2B4E" w:rsidRPr="00194B8F" w:rsidTr="00E54246">
        <w:tc>
          <w:tcPr>
            <w:tcW w:w="428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194B8F">
              <w:rPr>
                <w:rFonts w:ascii="Times New Roman" w:hAnsi="Times New Roman" w:cs="Times New Roman"/>
              </w:rPr>
              <w:t xml:space="preserve"> Выявление аварийного жили</w:t>
            </w:r>
            <w:r w:rsidRPr="00194B8F">
              <w:rPr>
                <w:rFonts w:ascii="Times New Roman" w:hAnsi="Times New Roman" w:cs="Times New Roman"/>
              </w:rPr>
              <w:t>щ</w:t>
            </w:r>
            <w:r w:rsidRPr="00194B8F">
              <w:rPr>
                <w:rFonts w:ascii="Times New Roman" w:hAnsi="Times New Roman" w:cs="Times New Roman"/>
              </w:rPr>
              <w:t>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да на территории поселения</w:t>
            </w:r>
          </w:p>
        </w:tc>
        <w:tc>
          <w:tcPr>
            <w:tcW w:w="129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  <w:tr w:rsidR="001B2B4E" w:rsidRPr="00194B8F" w:rsidTr="00E54246">
        <w:tc>
          <w:tcPr>
            <w:tcW w:w="428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4</w:t>
            </w:r>
            <w:r w:rsidRPr="00194B8F">
              <w:rPr>
                <w:rFonts w:ascii="Times New Roman" w:hAnsi="Times New Roman" w:cs="Times New Roman"/>
              </w:rPr>
              <w:t xml:space="preserve"> Переселение граждан из авари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ного жилищного фонда с учетом мал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этажного строительства, ликвидация ав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рийного жилищного фонда и хозяйстве</w:t>
            </w:r>
            <w:r w:rsidRPr="00194B8F"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ных построек на территории поселения</w:t>
            </w:r>
          </w:p>
        </w:tc>
        <w:tc>
          <w:tcPr>
            <w:tcW w:w="129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1165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1B2B4E" w:rsidRPr="00194B8F" w:rsidTr="00E54246">
        <w:tc>
          <w:tcPr>
            <w:tcW w:w="428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5 </w:t>
            </w:r>
            <w:r w:rsidRPr="00194B8F">
              <w:rPr>
                <w:rFonts w:ascii="Times New Roman" w:hAnsi="Times New Roman" w:cs="Times New Roman"/>
              </w:rPr>
              <w:t>Обеспечение условий для вн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дрения ресурсосберегающих технологий на объектах жилищного фонда и оснащ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 многоквартирных домов приборами учета</w:t>
            </w:r>
          </w:p>
        </w:tc>
        <w:tc>
          <w:tcPr>
            <w:tcW w:w="129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Объем финансовых ресурсов,</w:t>
      </w:r>
    </w:p>
    <w:p w:rsidR="001B2B4E" w:rsidRPr="002833FF" w:rsidRDefault="001B2B4E" w:rsidP="00F6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1B2B4E" w:rsidRPr="002833FF" w:rsidRDefault="001B2B4E" w:rsidP="0051599D">
      <w:pPr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29. Общий объем бюджетных ассигнований, выделенный на реализацию подпрограммы 1 "Улучшение условий проживания граждан Ильинского  сельского поселения Западнодвинского района Тверской области в существующем жилищном фонде" за счет средств местного бюдж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та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301,32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30. Объем бюджетных ассигнований, выделенный на реализацию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фонде", по годам реализации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 xml:space="preserve">пальной программы в разрезе задач приведен в </w:t>
      </w:r>
      <w:hyperlink w:anchor="Par149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1B2B4E" w:rsidRPr="0082480C" w:rsidRDefault="001B2B4E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1B2B4E" w:rsidRPr="0082480C" w:rsidRDefault="001B2B4E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336"/>
        <w:gridCol w:w="987"/>
        <w:gridCol w:w="915"/>
        <w:gridCol w:w="1068"/>
        <w:gridCol w:w="1100"/>
      </w:tblGrid>
      <w:tr w:rsidR="001B2B4E" w:rsidRPr="00194B8F" w:rsidTr="00E54246">
        <w:tc>
          <w:tcPr>
            <w:tcW w:w="562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306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100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1B2B4E" w:rsidRPr="00194B8F" w:rsidTr="00E54246">
        <w:tc>
          <w:tcPr>
            <w:tcW w:w="562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87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0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Улучшение условий проживания граждан  в существующем ж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лищном фонде поселения</w:t>
            </w:r>
          </w:p>
        </w:tc>
        <w:tc>
          <w:tcPr>
            <w:tcW w:w="133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87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301,32</w:t>
            </w: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3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87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301,32</w:t>
            </w:r>
          </w:p>
        </w:tc>
      </w:tr>
    </w:tbl>
    <w:p w:rsidR="001B2B4E" w:rsidRPr="0082480C" w:rsidRDefault="001B2B4E" w:rsidP="0020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"Повышение надежности и эффективности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функционирования объектов коммунального хозяйства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области".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</w:t>
      </w:r>
      <w:r w:rsidRPr="002833FF">
        <w:rPr>
          <w:rFonts w:ascii="Times New Roman" w:hAnsi="Times New Roman" w:cs="Times New Roman"/>
          <w:sz w:val="24"/>
          <w:szCs w:val="24"/>
        </w:rPr>
        <w:t>. Задачи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31. Реализация подпрограммы 2 "Повышение надежности и эффективности функционир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вания объектов коммунального хозяйства Ильинского сельского поселения Западнодвинского района Тверской области " связана с решением следующих задач: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"Обеспечение надежности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ства";</w:t>
      </w:r>
    </w:p>
    <w:p w:rsidR="001B2B4E" w:rsidRPr="002833FF" w:rsidRDefault="001B2B4E" w:rsidP="00063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«Повышение качества питьевой воды в системе централизованного водосна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жения поселения».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32.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инфраструктуры" оценивается с помощью следующих показателей: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аварийных ситуаций на объектах коммунального хозяйства.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количество обращений граждан по вопросам предоставления коммунальных услуг.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33. Решение задачи 2 " Повышение качества питьевой воды в системе централизованного водоснабжения поселения" оценивается с помощью следующих показателей:</w:t>
      </w:r>
    </w:p>
    <w:p w:rsidR="001B2B4E" w:rsidRPr="002833FF" w:rsidRDefault="001B2B4E" w:rsidP="00733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соответствие питьевой воды предоставляемой жителям поселения требованиям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пасности и нормам СанПиНа.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34.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ного хозяйства поселения" осуществляется посредством выполнения следующих мероприятий подпрограммы 2: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"Содержание и проведение ремонта  тепловых сетей в поселении";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протяженность тепловых;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«Расходы на проведение капитального ремонта теплоэнергетических ко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плексов в поселении в рамках софинансирование»;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"Содержание и проведение ремонта сетей водопотребления и водоотвед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 в поселении»;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«Расходы на организацию водоснабжения в сельской местности по соф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нансирование – местные инициативы»;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сетей водоснабжения, где проведен ремонт по ФАИП  местные иници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тивы;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"Строительство новых и содержание в надлежащем состоянии колодцев в поселении»;</w:t>
      </w:r>
    </w:p>
    <w:p w:rsidR="001B2B4E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построенных новых колодцев в населенных пунктах;</w:t>
      </w:r>
    </w:p>
    <w:p w:rsidR="001B2B4E" w:rsidRPr="002833FF" w:rsidRDefault="001B2B4E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833FF">
        <w:rPr>
          <w:rFonts w:ascii="Times New Roman" w:hAnsi="Times New Roman" w:cs="Times New Roman"/>
          <w:sz w:val="24"/>
          <w:szCs w:val="24"/>
        </w:rPr>
        <w:t xml:space="preserve">мероприятие «Расходы на </w:t>
      </w:r>
      <w:r>
        <w:rPr>
          <w:rFonts w:ascii="Times New Roman" w:hAnsi="Times New Roman" w:cs="Times New Roman"/>
          <w:sz w:val="24"/>
          <w:szCs w:val="24"/>
        </w:rPr>
        <w:t>реализацию программ по поддержке местных инициатив в поселениях района</w:t>
      </w:r>
      <w:r w:rsidRPr="002833FF">
        <w:rPr>
          <w:rFonts w:ascii="Times New Roman" w:hAnsi="Times New Roman" w:cs="Times New Roman"/>
          <w:sz w:val="24"/>
          <w:szCs w:val="24"/>
        </w:rPr>
        <w:t>»;</w:t>
      </w:r>
    </w:p>
    <w:p w:rsidR="001B2B4E" w:rsidRDefault="001B2B4E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>
        <w:rPr>
          <w:rFonts w:ascii="Times New Roman" w:hAnsi="Times New Roman" w:cs="Times New Roman"/>
          <w:sz w:val="24"/>
          <w:szCs w:val="24"/>
        </w:rPr>
        <w:t xml:space="preserve"> Доля местного бюджета на расходы на реализацию программ по поддержке местных инициатив в поселениях.</w:t>
      </w:r>
    </w:p>
    <w:p w:rsidR="001B2B4E" w:rsidRDefault="001B2B4E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72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1A4A">
        <w:rPr>
          <w:rFonts w:ascii="Times New Roman" w:hAnsi="Times New Roman" w:cs="Times New Roman"/>
        </w:rPr>
        <w:t>ероприятие «Расходы на организацию программ по поддержке местных инициатив в посел</w:t>
      </w:r>
      <w:r w:rsidRPr="00351A4A">
        <w:rPr>
          <w:rFonts w:ascii="Times New Roman" w:hAnsi="Times New Roman" w:cs="Times New Roman"/>
        </w:rPr>
        <w:t>е</w:t>
      </w:r>
      <w:r w:rsidRPr="00351A4A">
        <w:rPr>
          <w:rFonts w:ascii="Times New Roman" w:hAnsi="Times New Roman" w:cs="Times New Roman"/>
        </w:rPr>
        <w:t>ниях района за счет средств областного бюджета»;</w:t>
      </w:r>
    </w:p>
    <w:p w:rsidR="001B2B4E" w:rsidRPr="00572215" w:rsidRDefault="001B2B4E" w:rsidP="00572215">
      <w:pPr>
        <w:pStyle w:val="NoSpacing"/>
        <w:jc w:val="both"/>
        <w:rPr>
          <w:rFonts w:ascii="Times New Roman" w:hAnsi="Times New Roman" w:cs="Times New Roman"/>
        </w:rPr>
      </w:pPr>
      <w:r w:rsidRPr="00572215">
        <w:rPr>
          <w:rFonts w:ascii="Times New Roman" w:hAnsi="Times New Roman" w:cs="Times New Roman"/>
        </w:rPr>
        <w:t xml:space="preserve">           показатель: Доля  на организацию программ по поддержке местных инициатив в поселениях ра</w:t>
      </w:r>
      <w:r w:rsidRPr="00572215">
        <w:rPr>
          <w:rFonts w:ascii="Times New Roman" w:hAnsi="Times New Roman" w:cs="Times New Roman"/>
        </w:rPr>
        <w:t>й</w:t>
      </w:r>
      <w:r w:rsidRPr="00572215">
        <w:rPr>
          <w:rFonts w:ascii="Times New Roman" w:hAnsi="Times New Roman" w:cs="Times New Roman"/>
        </w:rPr>
        <w:t>она (обл.бюджет).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35. Решение задачи 2 Повышение качества питьевой воды в системе централизованного водоснабжения поселения» осуществляется посредством выполнения следующих мероприятий подпрограммы 2: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«Расходы на приобретение оборудования, механизмов для обслуживания сетей водоснабжения и водоотведения»;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тей водоснабжения и водоотведения.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36. Выполнение мероприятий, указанных в </w:t>
      </w:r>
      <w:hyperlink w:anchor="Par21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"д" пункта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>4  осуществляется в соответствии с действующим законодательством и иными нормативными правовыми актами Тверской области, а также с нормативными правовыми актами городского поселения город 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падная Двина Западнодвинского района Тверской области.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37. 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 </w:t>
      </w:r>
    </w:p>
    <w:p w:rsidR="001B2B4E" w:rsidRPr="002833FF" w:rsidRDefault="001B2B4E" w:rsidP="0016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B4E" w:rsidRPr="0082480C" w:rsidRDefault="001B2B4E" w:rsidP="0016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2480C">
        <w:rPr>
          <w:rFonts w:ascii="Times New Roman" w:hAnsi="Times New Roman" w:cs="Times New Roman"/>
        </w:rPr>
        <w:t>аблица 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84"/>
        <w:gridCol w:w="1055"/>
        <w:gridCol w:w="1035"/>
        <w:gridCol w:w="1210"/>
        <w:gridCol w:w="990"/>
      </w:tblGrid>
      <w:tr w:rsidR="001B2B4E" w:rsidRPr="00194B8F" w:rsidTr="00E54246">
        <w:tc>
          <w:tcPr>
            <w:tcW w:w="3652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4484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реализации подпрограммы 2, в разрезе задач по годам реализации программы</w:t>
            </w:r>
          </w:p>
        </w:tc>
        <w:tc>
          <w:tcPr>
            <w:tcW w:w="990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1B2B4E" w:rsidRPr="00194B8F" w:rsidTr="00E54246">
        <w:tc>
          <w:tcPr>
            <w:tcW w:w="3652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55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365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Обеспечение надежности функционирования объектов ко</w:t>
            </w:r>
            <w:r w:rsidRPr="00194B8F">
              <w:rPr>
                <w:rFonts w:ascii="Times New Roman" w:hAnsi="Times New Roman" w:cs="Times New Roman"/>
              </w:rPr>
              <w:t>м</w:t>
            </w:r>
            <w:r w:rsidRPr="00194B8F">
              <w:rPr>
                <w:rFonts w:ascii="Times New Roman" w:hAnsi="Times New Roman" w:cs="Times New Roman"/>
              </w:rPr>
              <w:t>мунального хозяйства поселения</w:t>
            </w:r>
          </w:p>
        </w:tc>
        <w:tc>
          <w:tcPr>
            <w:tcW w:w="118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1055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2167,69</w:t>
            </w:r>
          </w:p>
        </w:tc>
      </w:tr>
      <w:tr w:rsidR="001B2B4E" w:rsidRPr="00194B8F" w:rsidTr="00E54246">
        <w:tc>
          <w:tcPr>
            <w:tcW w:w="365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Повышение качества питьевой воды в системе централ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зованного водоснабжения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4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2B4E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38. Общий объем бюджетных ассигнований, выделенный на реализацию подпрограммы 2 "Повышение надежности и эффективности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 Ильинского сельского поселения Западнодвинского района Тве</w:t>
      </w:r>
      <w:r>
        <w:rPr>
          <w:rFonts w:ascii="Times New Roman" w:hAnsi="Times New Roman" w:cs="Times New Roman"/>
          <w:sz w:val="24"/>
          <w:szCs w:val="24"/>
        </w:rPr>
        <w:t>рской области", составляет 2007,84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рублей, из них средства местного бюджета – </w:t>
      </w:r>
      <w:r>
        <w:rPr>
          <w:rFonts w:ascii="Times New Roman" w:hAnsi="Times New Roman" w:cs="Times New Roman"/>
          <w:b/>
          <w:bCs/>
          <w:sz w:val="24"/>
          <w:szCs w:val="24"/>
        </w:rPr>
        <w:t>2167,69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39. Объем бюджетных ассигнований на реализацию подпрограммы 2 "Повышение наде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ности и эффективности функционирования объектов коммунального хозяйства Ильинского сельского поселения Западнодвинского района Тверской области" в разрезе по годам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 xml:space="preserve">ции муниципальной программы приведен в </w:t>
      </w:r>
      <w:hyperlink w:anchor="Par24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82480C" w:rsidRDefault="001B2B4E" w:rsidP="00511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244"/>
      <w:bookmarkEnd w:id="0"/>
      <w:r w:rsidRPr="0082480C">
        <w:rPr>
          <w:rFonts w:ascii="Times New Roman" w:hAnsi="Times New Roman" w:cs="Times New Roman"/>
        </w:rPr>
        <w:t>Таблица 4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116"/>
        <w:gridCol w:w="877"/>
        <w:gridCol w:w="915"/>
        <w:gridCol w:w="1068"/>
        <w:gridCol w:w="1320"/>
      </w:tblGrid>
      <w:tr w:rsidR="001B2B4E" w:rsidRPr="00194B8F" w:rsidTr="00E54246">
        <w:tc>
          <w:tcPr>
            <w:tcW w:w="562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6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320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1B2B4E" w:rsidRPr="00194B8F" w:rsidTr="00E54246">
        <w:tc>
          <w:tcPr>
            <w:tcW w:w="562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7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20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Повышение надежности и э</w:t>
            </w:r>
            <w:r w:rsidRPr="00194B8F">
              <w:rPr>
                <w:rFonts w:ascii="Times New Roman" w:hAnsi="Times New Roman" w:cs="Times New Roman"/>
              </w:rPr>
              <w:t>ф</w:t>
            </w:r>
            <w:r w:rsidRPr="00194B8F">
              <w:rPr>
                <w:rFonts w:ascii="Times New Roman" w:hAnsi="Times New Roman" w:cs="Times New Roman"/>
              </w:rPr>
              <w:t>фективности функционирования объектов коммунального хозя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ства Ильинского сельского пос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ления Западнодвинского района Тверской области»</w:t>
            </w:r>
          </w:p>
        </w:tc>
        <w:tc>
          <w:tcPr>
            <w:tcW w:w="11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77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32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2167,69</w:t>
            </w: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77" w:type="dxa"/>
            <w:vAlign w:val="center"/>
          </w:tcPr>
          <w:p w:rsidR="001B2B4E" w:rsidRPr="00133884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320" w:type="dxa"/>
            <w:vAlign w:val="center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2167,69</w:t>
            </w:r>
          </w:p>
        </w:tc>
      </w:tr>
    </w:tbl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"Организация благоустройства территории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сельского поселения Западнодвинского района Тверской области".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 Задачи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40. Реализация подпрограммы 3 "Организация благоустройства Ильинского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области" связана с решением следующих задач: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"Повышение благоустройства территории поселения ";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"Улучшение состояния окружающей среды, нормирование экологической культуры населения поселения".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41. Решение задачи 1 "Повышение благоустройства территории поселения" оценивается с помощью следующего показателя: количество обращений граждан по вопросам благоустройс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ва территории поселения.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42.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оценивается с помощью следующего показателя: доля выполненных мероприятий, направленных на улучшение состояния окружающей среды и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вышение уровня экологической культуры.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43. Решение задачи 1 "Повышение благоустройства территории поселения" осуществляе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ся посредством выполнения следующих мероприятий подпрограммы 3: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"Уличное освещение в границах поселения";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освещенных улиц, проездов,  дорог поселения;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"Развитие и содержание сетей уличного освещения в границах поселения";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количество </w:t>
      </w:r>
      <w:r w:rsidRPr="002833FF">
        <w:rPr>
          <w:rFonts w:ascii="Times New Roman" w:hAnsi="Times New Roman" w:cs="Times New Roman"/>
          <w:sz w:val="24"/>
          <w:szCs w:val="24"/>
        </w:rPr>
        <w:t>установленных новых и содержание существующих фонарей уличного освещения;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"Проведение мероприятий по благоустройству территории поселения»;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благоустройством территории поселения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"Проведение мероприятий по содержанию мест гражданских захорон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ний";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содержанием гражданских кладбищ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"Проведение мероприятий по восстановлению воинских захоронений";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воинских захоронений в надлежащем состоянии;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44.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осуществляется посредством выполнения следующих мероприятий подпрограммы 3: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«Вывоз мусора и ТБО от домов частного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 дальнейшей утилизац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ей»;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куб.м вывезенного и утилизированного мусора;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"Ликвидация несанкционированных свалок на территории поселения";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ликвидированных несанкционированных свалок на территории поселения.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 Межевание участков, кадастровые работы по землеустройству и земл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пользованию на территории поселения»;</w:t>
      </w:r>
    </w:p>
    <w:p w:rsidR="001B2B4E" w:rsidRPr="002833FF" w:rsidRDefault="001B2B4E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участков.</w:t>
      </w:r>
    </w:p>
    <w:p w:rsidR="001B2B4E" w:rsidRPr="002833FF" w:rsidRDefault="001B2B4E" w:rsidP="00E13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         45. Выполнение каждого мероприятия подпрограммы 3 оценивается с помощью показат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лей, перечень которых и их значения по годам реализации муниципальной программы привед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B2B4E" w:rsidRPr="0082480C" w:rsidRDefault="001B2B4E" w:rsidP="00E13263">
      <w:pPr>
        <w:pStyle w:val="NoSpacing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5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84"/>
        <w:gridCol w:w="1055"/>
        <w:gridCol w:w="1035"/>
        <w:gridCol w:w="990"/>
        <w:gridCol w:w="1240"/>
      </w:tblGrid>
      <w:tr w:rsidR="001B2B4E" w:rsidRPr="00194B8F" w:rsidTr="00E54246">
        <w:tc>
          <w:tcPr>
            <w:tcW w:w="3652" w:type="dxa"/>
            <w:vMerge w:val="restart"/>
          </w:tcPr>
          <w:p w:rsidR="001B2B4E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2B4E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4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 xml:space="preserve">мых для реализации подпрограммы </w:t>
            </w:r>
            <w:r>
              <w:rPr>
                <w:rFonts w:ascii="Times New Roman" w:hAnsi="Times New Roman" w:cs="Times New Roman"/>
              </w:rPr>
              <w:t>3</w:t>
            </w:r>
            <w:r w:rsidRPr="00194B8F">
              <w:rPr>
                <w:rFonts w:ascii="Times New Roman" w:hAnsi="Times New Roman" w:cs="Times New Roman"/>
              </w:rPr>
              <w:t>, в разрезе задач по годам реализации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40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1B2B4E" w:rsidRPr="00194B8F" w:rsidTr="00E54246">
        <w:tc>
          <w:tcPr>
            <w:tcW w:w="3652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55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0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365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Повышение благоустро</w:t>
            </w:r>
            <w:r w:rsidRPr="00194B8F">
              <w:rPr>
                <w:rFonts w:ascii="Times New Roman" w:hAnsi="Times New Roman" w:cs="Times New Roman"/>
              </w:rPr>
              <w:t>й</w:t>
            </w:r>
            <w:r w:rsidRPr="00194B8F">
              <w:rPr>
                <w:rFonts w:ascii="Times New Roman" w:hAnsi="Times New Roman" w:cs="Times New Roman"/>
              </w:rPr>
              <w:t>ства территории поселения</w:t>
            </w:r>
          </w:p>
        </w:tc>
        <w:tc>
          <w:tcPr>
            <w:tcW w:w="1184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1667,08</w:t>
            </w:r>
          </w:p>
        </w:tc>
        <w:tc>
          <w:tcPr>
            <w:tcW w:w="1055" w:type="dxa"/>
            <w:vAlign w:val="center"/>
          </w:tcPr>
          <w:p w:rsidR="001B2B4E" w:rsidRPr="00133884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1050,44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240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3193,92</w:t>
            </w:r>
          </w:p>
        </w:tc>
      </w:tr>
      <w:tr w:rsidR="001B2B4E" w:rsidRPr="00194B8F" w:rsidTr="00E54246">
        <w:tc>
          <w:tcPr>
            <w:tcW w:w="365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2 </w:t>
            </w:r>
            <w:r w:rsidRPr="00194B8F">
              <w:rPr>
                <w:rFonts w:ascii="Times New Roman" w:hAnsi="Times New Roman" w:cs="Times New Roman"/>
              </w:rPr>
              <w:t>Улучшение состояния о</w:t>
            </w:r>
            <w:r w:rsidRPr="00194B8F">
              <w:rPr>
                <w:rFonts w:ascii="Times New Roman" w:hAnsi="Times New Roman" w:cs="Times New Roman"/>
              </w:rPr>
              <w:t>к</w:t>
            </w:r>
            <w:r w:rsidRPr="00194B8F">
              <w:rPr>
                <w:rFonts w:ascii="Times New Roman" w:hAnsi="Times New Roman" w:cs="Times New Roman"/>
              </w:rPr>
              <w:t>ружающей среды, нормирование экологической культуры населения поселения</w:t>
            </w:r>
          </w:p>
        </w:tc>
        <w:tc>
          <w:tcPr>
            <w:tcW w:w="1184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55" w:type="dxa"/>
            <w:vAlign w:val="center"/>
          </w:tcPr>
          <w:p w:rsidR="001B2B4E" w:rsidRPr="00133884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160,50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40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321,50</w:t>
            </w:r>
          </w:p>
        </w:tc>
      </w:tr>
    </w:tbl>
    <w:p w:rsidR="001B2B4E" w:rsidRPr="0082480C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46. Общий объем бюджетных ассигнований, выделенный на реализацию подпрограммы 3 "Организация благоустройства территории Ильинского сельского поселения Западнодвинского района Тверской области" за счет средств местного бюджета,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3 515,42 </w:t>
      </w:r>
      <w:r w:rsidRPr="002833FF">
        <w:rPr>
          <w:rFonts w:ascii="Times New Roman" w:hAnsi="Times New Roman" w:cs="Times New Roman"/>
          <w:sz w:val="24"/>
          <w:szCs w:val="24"/>
        </w:rPr>
        <w:t>тыс. руб.</w:t>
      </w:r>
    </w:p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47. Объем бюджетных ассигнований на реализацию подпрограммы 3 "Организация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устройства территории Ильинского сельского поселения Западнодвинского района Тверской области" в разрезе по годам реализации муниципальной программы приведен в </w:t>
      </w:r>
      <w:hyperlink w:anchor="Par39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6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1B2B4E" w:rsidRPr="0082480C" w:rsidRDefault="001B2B4E" w:rsidP="0068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6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378"/>
        <w:gridCol w:w="1006"/>
        <w:gridCol w:w="990"/>
        <w:gridCol w:w="795"/>
        <w:gridCol w:w="965"/>
        <w:gridCol w:w="1590"/>
      </w:tblGrid>
      <w:tr w:rsidR="001B2B4E" w:rsidRPr="00194B8F" w:rsidTr="00E54246">
        <w:tc>
          <w:tcPr>
            <w:tcW w:w="562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391"/>
            <w:bookmarkEnd w:id="1"/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78" w:type="dxa"/>
            <w:vMerge w:val="restart"/>
          </w:tcPr>
          <w:p w:rsidR="001B2B4E" w:rsidRPr="00194B8F" w:rsidRDefault="001B2B4E" w:rsidP="00D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756" w:type="dxa"/>
            <w:gridSpan w:val="4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</w:t>
            </w:r>
            <w:r w:rsidRPr="00194B8F">
              <w:rPr>
                <w:rFonts w:ascii="Times New Roman" w:hAnsi="Times New Roman" w:cs="Times New Roman"/>
              </w:rPr>
              <w:t>ь</w:t>
            </w:r>
            <w:r w:rsidRPr="00194B8F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590" w:type="dxa"/>
            <w:vMerge w:val="restart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1B2B4E" w:rsidRPr="00194B8F" w:rsidTr="00E54246">
        <w:tc>
          <w:tcPr>
            <w:tcW w:w="562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1B2B4E" w:rsidRPr="00194B8F" w:rsidRDefault="001B2B4E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90" w:type="dxa"/>
            <w:vMerge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Организация благоустройства территории Ильинского сельск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го поселения Западнодвинского района Тверской области»</w:t>
            </w:r>
          </w:p>
        </w:tc>
        <w:tc>
          <w:tcPr>
            <w:tcW w:w="1006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90" w:type="dxa"/>
            <w:vAlign w:val="center"/>
          </w:tcPr>
          <w:p w:rsidR="001B2B4E" w:rsidRPr="001C1511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1210,94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590" w:type="dxa"/>
            <w:vAlign w:val="center"/>
          </w:tcPr>
          <w:p w:rsidR="001B2B4E" w:rsidRPr="00194B8F" w:rsidRDefault="001B2B4E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3515,42</w:t>
            </w:r>
          </w:p>
        </w:tc>
      </w:tr>
      <w:tr w:rsidR="001B2B4E" w:rsidRPr="00194B8F" w:rsidTr="00E54246">
        <w:tc>
          <w:tcPr>
            <w:tcW w:w="562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</w:tcPr>
          <w:p w:rsidR="001B2B4E" w:rsidRPr="00194B8F" w:rsidRDefault="001B2B4E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06" w:type="dxa"/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90" w:type="dxa"/>
            <w:vAlign w:val="center"/>
          </w:tcPr>
          <w:p w:rsidR="001B2B4E" w:rsidRPr="001C1511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1210,94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B2B4E" w:rsidRPr="00194B8F" w:rsidRDefault="001B2B4E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590" w:type="dxa"/>
            <w:vAlign w:val="center"/>
          </w:tcPr>
          <w:p w:rsidR="001B2B4E" w:rsidRPr="00194B8F" w:rsidRDefault="001B2B4E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3515,42</w:t>
            </w:r>
          </w:p>
        </w:tc>
      </w:tr>
    </w:tbl>
    <w:p w:rsidR="001B2B4E" w:rsidRPr="002833FF" w:rsidRDefault="001B2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Механизм управления и мониторинга реализацией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76"/>
      <w:bookmarkEnd w:id="2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Управление реализацией муниципальной  программы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48. Управление реализацией муниципальной программы предусматривает: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создание формальной структуры подчиненности и соответствующего разделения раб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ты при реализации муниципальной  программы между ответственными исполнителями  адм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нистратора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</w:t>
      </w:r>
      <w:r w:rsidRPr="002833FF">
        <w:rPr>
          <w:rFonts w:ascii="Times New Roman" w:hAnsi="Times New Roman" w:cs="Times New Roman"/>
          <w:sz w:val="24"/>
          <w:szCs w:val="24"/>
        </w:rPr>
        <w:t>л</w:t>
      </w:r>
      <w:r w:rsidRPr="002833FF">
        <w:rPr>
          <w:rFonts w:ascii="Times New Roman" w:hAnsi="Times New Roman" w:cs="Times New Roman"/>
          <w:sz w:val="24"/>
          <w:szCs w:val="24"/>
        </w:rPr>
        <w:t>нителей администратора муниципальной программы при реализации муниципальной програ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учет, контроль и анализ реализации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49.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50. Администратор муниципальной  программы осуществляет управление реализацией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программы в соответствии с утвержденным ежегодным планом мероприятий по реализации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51.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рации Ильинского сельского поселения Западнодвинского района Тверской области.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52.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53.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95"/>
      <w:bookmarkEnd w:id="3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54. Мониторинг реализации муниципальной программы обеспечивает: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регулярность получения информации о реализации муниципальной программы от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ветственных исполнителей администратора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согласованность действий ответственных исполнителей администратора муниципал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своевременную актуализацию муниципальной программы с учетом меняющихся вне</w:t>
      </w:r>
      <w:r w:rsidRPr="002833FF">
        <w:rPr>
          <w:rFonts w:ascii="Times New Roman" w:hAnsi="Times New Roman" w:cs="Times New Roman"/>
          <w:sz w:val="24"/>
          <w:szCs w:val="24"/>
        </w:rPr>
        <w:t>ш</w:t>
      </w:r>
      <w:r w:rsidRPr="002833FF">
        <w:rPr>
          <w:rFonts w:ascii="Times New Roman" w:hAnsi="Times New Roman" w:cs="Times New Roman"/>
          <w:sz w:val="24"/>
          <w:szCs w:val="24"/>
        </w:rPr>
        <w:t>них и внутренних рисков.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55. Мониторинг реализации муниципальной программы осуществляется посредством регуля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ного сбора, анализа и оценки: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56. Источниками информации для проведения мониторинга реализации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другие источники.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57. Мониторинг реализации муниципальной программы осуществляется в течение всего пери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да ее реализации и предусматривает: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корректировку (при необходимости) ежегодного плана мероприятий по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формирование отчета о реализации муниципальной  программы за отчетный финанс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вый год.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58.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четный финансовый год по утвержденной форме.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59.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60. Администратор муниципальной программы осуществляет оценку эффективности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 муниципальной программы.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61.  В срок до 15 марта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на экспертизу в финансовый отдел администрации района  и отдел эк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номики отчет о реализации муниципальной программы за отчетный финансовый год для подг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товки экспертных  заключений.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62. В срок до 15 апреля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Ильинского сельского поселения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9"/>
      <w:bookmarkEnd w:id="4"/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55"/>
      <w:bookmarkEnd w:id="5"/>
      <w:r w:rsidRPr="002833F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283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Взаимодействие администратора муниципальной программы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организациями, учреждениями,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предприятиями, со средствами массовой информации,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общественными объединениями, в том числе с социально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ориентированными некоммерческими организациями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при реализации муниципальной программы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63. Администратор муниципальной программы взаимодействуют с организациями, учрежд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ниями, предприятиями, со средствами массовой информации, с общественными объединени</w:t>
      </w:r>
      <w:r w:rsidRPr="002833FF">
        <w:rPr>
          <w:rFonts w:ascii="Times New Roman" w:hAnsi="Times New Roman" w:cs="Times New Roman"/>
          <w:sz w:val="24"/>
          <w:szCs w:val="24"/>
        </w:rPr>
        <w:t>я</w:t>
      </w:r>
      <w:r w:rsidRPr="002833FF">
        <w:rPr>
          <w:rFonts w:ascii="Times New Roman" w:hAnsi="Times New Roman" w:cs="Times New Roman"/>
          <w:sz w:val="24"/>
          <w:szCs w:val="24"/>
        </w:rPr>
        <w:t>ми, в том числе с социально ориентированными некоммерческими организациями по вопросам: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информирования жителей поселения о деятельности органов местного самоуправления Ильинского сельского поселения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1B2B4E" w:rsidRPr="002833FF" w:rsidRDefault="001B2B4E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участия представителей некоммерческих организаций поселения в районных и реги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нальных мероприятиях;</w:t>
      </w:r>
    </w:p>
    <w:p w:rsidR="001B2B4E" w:rsidRPr="002833FF" w:rsidRDefault="001B2B4E" w:rsidP="0028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B2B4E" w:rsidRPr="002833FF" w:rsidSect="002833FF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2833FF">
        <w:rPr>
          <w:rFonts w:ascii="Times New Roman" w:hAnsi="Times New Roman" w:cs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6" w:name="Par873"/>
      <w:bookmarkEnd w:id="6"/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1B2B4E" w:rsidRDefault="001B2B4E" w:rsidP="002833F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B2B4E" w:rsidSect="007700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E"/>
    <w:rsid w:val="000038FD"/>
    <w:rsid w:val="00023B4C"/>
    <w:rsid w:val="00025BAF"/>
    <w:rsid w:val="0003347D"/>
    <w:rsid w:val="00045AFC"/>
    <w:rsid w:val="00063E30"/>
    <w:rsid w:val="0007212A"/>
    <w:rsid w:val="000749EB"/>
    <w:rsid w:val="00080767"/>
    <w:rsid w:val="000827CF"/>
    <w:rsid w:val="000A50E6"/>
    <w:rsid w:val="000C35A0"/>
    <w:rsid w:val="000D07EA"/>
    <w:rsid w:val="000D1427"/>
    <w:rsid w:val="00112E05"/>
    <w:rsid w:val="00133740"/>
    <w:rsid w:val="00133884"/>
    <w:rsid w:val="001362A1"/>
    <w:rsid w:val="00145AA6"/>
    <w:rsid w:val="0016100C"/>
    <w:rsid w:val="001628B5"/>
    <w:rsid w:val="001669A9"/>
    <w:rsid w:val="00194B8F"/>
    <w:rsid w:val="00196EC6"/>
    <w:rsid w:val="00197806"/>
    <w:rsid w:val="001B2B4E"/>
    <w:rsid w:val="001B71A7"/>
    <w:rsid w:val="001C1511"/>
    <w:rsid w:val="001D4056"/>
    <w:rsid w:val="001E6D82"/>
    <w:rsid w:val="001F4B03"/>
    <w:rsid w:val="0020400D"/>
    <w:rsid w:val="00206DD0"/>
    <w:rsid w:val="00215849"/>
    <w:rsid w:val="00221B1B"/>
    <w:rsid w:val="00231650"/>
    <w:rsid w:val="00234934"/>
    <w:rsid w:val="00236D72"/>
    <w:rsid w:val="00252FD6"/>
    <w:rsid w:val="00266DA5"/>
    <w:rsid w:val="002833FF"/>
    <w:rsid w:val="002863E9"/>
    <w:rsid w:val="002949FB"/>
    <w:rsid w:val="002A545D"/>
    <w:rsid w:val="002B6F46"/>
    <w:rsid w:val="002D10AA"/>
    <w:rsid w:val="003041D2"/>
    <w:rsid w:val="00304B2D"/>
    <w:rsid w:val="0030711B"/>
    <w:rsid w:val="00326218"/>
    <w:rsid w:val="0033208E"/>
    <w:rsid w:val="00340389"/>
    <w:rsid w:val="00344F31"/>
    <w:rsid w:val="00351A4A"/>
    <w:rsid w:val="003607D6"/>
    <w:rsid w:val="00365BEA"/>
    <w:rsid w:val="00370D5B"/>
    <w:rsid w:val="0037547A"/>
    <w:rsid w:val="0037653F"/>
    <w:rsid w:val="00386178"/>
    <w:rsid w:val="003A7A33"/>
    <w:rsid w:val="003C2ACD"/>
    <w:rsid w:val="003F713F"/>
    <w:rsid w:val="00406939"/>
    <w:rsid w:val="004209CA"/>
    <w:rsid w:val="0043253B"/>
    <w:rsid w:val="00441A96"/>
    <w:rsid w:val="00445591"/>
    <w:rsid w:val="00453858"/>
    <w:rsid w:val="0047001D"/>
    <w:rsid w:val="004816F2"/>
    <w:rsid w:val="0049339C"/>
    <w:rsid w:val="004C7E10"/>
    <w:rsid w:val="004E2E0B"/>
    <w:rsid w:val="004E36D4"/>
    <w:rsid w:val="004E3C14"/>
    <w:rsid w:val="004F1542"/>
    <w:rsid w:val="005115B3"/>
    <w:rsid w:val="0051599D"/>
    <w:rsid w:val="00521B85"/>
    <w:rsid w:val="0052364B"/>
    <w:rsid w:val="0053565D"/>
    <w:rsid w:val="00542AB1"/>
    <w:rsid w:val="00556A7D"/>
    <w:rsid w:val="00572215"/>
    <w:rsid w:val="0057554C"/>
    <w:rsid w:val="005910AD"/>
    <w:rsid w:val="005A08CA"/>
    <w:rsid w:val="005C0328"/>
    <w:rsid w:val="005C48A8"/>
    <w:rsid w:val="005D00C7"/>
    <w:rsid w:val="005F5FE1"/>
    <w:rsid w:val="00614710"/>
    <w:rsid w:val="00615F4B"/>
    <w:rsid w:val="00622FB6"/>
    <w:rsid w:val="006348E2"/>
    <w:rsid w:val="00637274"/>
    <w:rsid w:val="00655BA3"/>
    <w:rsid w:val="00655E8C"/>
    <w:rsid w:val="006677C2"/>
    <w:rsid w:val="00674BF8"/>
    <w:rsid w:val="0068521D"/>
    <w:rsid w:val="006A46F4"/>
    <w:rsid w:val="006B5EB4"/>
    <w:rsid w:val="006D7ABF"/>
    <w:rsid w:val="00715667"/>
    <w:rsid w:val="00730E71"/>
    <w:rsid w:val="00733406"/>
    <w:rsid w:val="00746B4C"/>
    <w:rsid w:val="00750F25"/>
    <w:rsid w:val="00761433"/>
    <w:rsid w:val="00764579"/>
    <w:rsid w:val="00770021"/>
    <w:rsid w:val="0077467F"/>
    <w:rsid w:val="007B12E9"/>
    <w:rsid w:val="007B18BF"/>
    <w:rsid w:val="007D0117"/>
    <w:rsid w:val="007E36CC"/>
    <w:rsid w:val="007E7941"/>
    <w:rsid w:val="007F271D"/>
    <w:rsid w:val="008042FB"/>
    <w:rsid w:val="00806808"/>
    <w:rsid w:val="00810510"/>
    <w:rsid w:val="0081264E"/>
    <w:rsid w:val="0082480C"/>
    <w:rsid w:val="008343F9"/>
    <w:rsid w:val="00841E5C"/>
    <w:rsid w:val="008717A9"/>
    <w:rsid w:val="008846D5"/>
    <w:rsid w:val="0088746C"/>
    <w:rsid w:val="008A6B44"/>
    <w:rsid w:val="008B1804"/>
    <w:rsid w:val="008B68F9"/>
    <w:rsid w:val="008C0368"/>
    <w:rsid w:val="008C2E31"/>
    <w:rsid w:val="008C3BC9"/>
    <w:rsid w:val="008E0FB3"/>
    <w:rsid w:val="008E2824"/>
    <w:rsid w:val="00914320"/>
    <w:rsid w:val="00916205"/>
    <w:rsid w:val="00941714"/>
    <w:rsid w:val="00950462"/>
    <w:rsid w:val="009862F3"/>
    <w:rsid w:val="009B4F03"/>
    <w:rsid w:val="009B5B40"/>
    <w:rsid w:val="009C25E7"/>
    <w:rsid w:val="009C54AD"/>
    <w:rsid w:val="00A02F88"/>
    <w:rsid w:val="00A205D3"/>
    <w:rsid w:val="00A349C2"/>
    <w:rsid w:val="00A92431"/>
    <w:rsid w:val="00AA396B"/>
    <w:rsid w:val="00AB3C6C"/>
    <w:rsid w:val="00AD137D"/>
    <w:rsid w:val="00AE0C28"/>
    <w:rsid w:val="00AF2794"/>
    <w:rsid w:val="00B02716"/>
    <w:rsid w:val="00B13868"/>
    <w:rsid w:val="00B52AE0"/>
    <w:rsid w:val="00B536B2"/>
    <w:rsid w:val="00B623FE"/>
    <w:rsid w:val="00B84367"/>
    <w:rsid w:val="00BA475F"/>
    <w:rsid w:val="00BB46DD"/>
    <w:rsid w:val="00BC63B4"/>
    <w:rsid w:val="00BD131A"/>
    <w:rsid w:val="00BF1AF5"/>
    <w:rsid w:val="00BF27B9"/>
    <w:rsid w:val="00C2592E"/>
    <w:rsid w:val="00C3523F"/>
    <w:rsid w:val="00C45DF6"/>
    <w:rsid w:val="00C51041"/>
    <w:rsid w:val="00C5415A"/>
    <w:rsid w:val="00C558E9"/>
    <w:rsid w:val="00C70537"/>
    <w:rsid w:val="00C77875"/>
    <w:rsid w:val="00C8229B"/>
    <w:rsid w:val="00C93E44"/>
    <w:rsid w:val="00CA08D2"/>
    <w:rsid w:val="00CA6A23"/>
    <w:rsid w:val="00CB279C"/>
    <w:rsid w:val="00CB4345"/>
    <w:rsid w:val="00CC2D63"/>
    <w:rsid w:val="00CD101B"/>
    <w:rsid w:val="00CE28FD"/>
    <w:rsid w:val="00D31ACC"/>
    <w:rsid w:val="00D42005"/>
    <w:rsid w:val="00D466A0"/>
    <w:rsid w:val="00D4785E"/>
    <w:rsid w:val="00D74B5E"/>
    <w:rsid w:val="00D84309"/>
    <w:rsid w:val="00DA0A5C"/>
    <w:rsid w:val="00DC0E73"/>
    <w:rsid w:val="00DC744E"/>
    <w:rsid w:val="00DF7318"/>
    <w:rsid w:val="00E0403A"/>
    <w:rsid w:val="00E13263"/>
    <w:rsid w:val="00E25797"/>
    <w:rsid w:val="00E325B3"/>
    <w:rsid w:val="00E54246"/>
    <w:rsid w:val="00ED2D3E"/>
    <w:rsid w:val="00EF10D9"/>
    <w:rsid w:val="00F10415"/>
    <w:rsid w:val="00F40A3A"/>
    <w:rsid w:val="00F51517"/>
    <w:rsid w:val="00F64726"/>
    <w:rsid w:val="00F6506F"/>
    <w:rsid w:val="00F668C2"/>
    <w:rsid w:val="00FA0E7E"/>
    <w:rsid w:val="00FB0444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038FD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0807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295D97AC87D86FFD0D20679E3C431FF78385EA243949873C4FE2F8PF78K" TargetMode="External"/><Relationship Id="rId4" Type="http://schemas.openxmlformats.org/officeDocument/2006/relationships/hyperlink" Target="consultantplus://offline/ref=62EA575D15146FDE6678295D97AC87D86FFD0E2965913C431FF78385EAP2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1017</TotalTime>
  <Pages>16</Pages>
  <Words>5897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101</cp:revision>
  <cp:lastPrinted>2015-04-15T13:14:00Z</cp:lastPrinted>
  <dcterms:created xsi:type="dcterms:W3CDTF">2014-09-04T10:59:00Z</dcterms:created>
  <dcterms:modified xsi:type="dcterms:W3CDTF">2016-09-01T12:23:00Z</dcterms:modified>
</cp:coreProperties>
</file>